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07" w:rsidRDefault="007F4B07" w:rsidP="00321B86">
      <w:pPr>
        <w:pStyle w:val="berschrift2"/>
        <w:tabs>
          <w:tab w:val="left" w:pos="1985"/>
        </w:tabs>
        <w:spacing w:before="240" w:after="240"/>
      </w:pPr>
      <w:r>
        <w:t>Medienreise</w:t>
      </w:r>
      <w:r w:rsidR="00321B86">
        <w:t>:</w:t>
      </w:r>
      <w:r w:rsidR="00321B86">
        <w:tab/>
      </w:r>
      <w:r>
        <w:t xml:space="preserve">Programm </w:t>
      </w:r>
      <w:r w:rsidR="00343B7B">
        <w:t>Medienreise</w:t>
      </w:r>
    </w:p>
    <w:p w:rsidR="007F4B07" w:rsidRDefault="007F4B07" w:rsidP="007F4B07">
      <w:pPr>
        <w:pStyle w:val="Kopfzeile"/>
        <w:tabs>
          <w:tab w:val="clear" w:pos="4536"/>
          <w:tab w:val="clear" w:pos="9072"/>
          <w:tab w:val="left" w:pos="1980"/>
        </w:tabs>
        <w:spacing w:before="120" w:after="120"/>
        <w:jc w:val="both"/>
        <w:rPr>
          <w:rFonts w:ascii="Frutiger 45 Light" w:hAnsi="Frutiger 45 Light" w:cs="Arial"/>
          <w:bCs/>
          <w:sz w:val="20"/>
          <w:lang w:val="de-DE"/>
        </w:rPr>
      </w:pPr>
      <w:r>
        <w:rPr>
          <w:rFonts w:ascii="Frutiger 45 Light" w:hAnsi="Frutiger 45 Light" w:cs="Arial"/>
          <w:b/>
          <w:sz w:val="20"/>
        </w:rPr>
        <w:t xml:space="preserve">Datum: </w:t>
      </w:r>
      <w:r>
        <w:rPr>
          <w:rFonts w:ascii="Frutiger 45 Light" w:hAnsi="Frutiger 45 Light" w:cs="Arial"/>
          <w:b/>
          <w:sz w:val="20"/>
        </w:rPr>
        <w:tab/>
      </w:r>
      <w:r w:rsidR="00343B7B">
        <w:rPr>
          <w:rFonts w:ascii="Frutiger 45 Light" w:hAnsi="Frutiger 45 Light" w:cs="Arial"/>
          <w:b/>
          <w:sz w:val="20"/>
        </w:rPr>
        <w:t>20</w:t>
      </w:r>
      <w:r>
        <w:rPr>
          <w:rFonts w:ascii="Frutiger 45 Light" w:hAnsi="Frutiger 45 Light" w:cs="Arial"/>
          <w:b/>
          <w:sz w:val="20"/>
        </w:rPr>
        <w:t xml:space="preserve">. – </w:t>
      </w:r>
      <w:r w:rsidR="00343B7B">
        <w:rPr>
          <w:rFonts w:ascii="Frutiger 45 Light" w:hAnsi="Frutiger 45 Light" w:cs="Arial"/>
          <w:b/>
          <w:sz w:val="20"/>
        </w:rPr>
        <w:t>21</w:t>
      </w:r>
      <w:r>
        <w:rPr>
          <w:rFonts w:ascii="Frutiger 45 Light" w:hAnsi="Frutiger 45 Light" w:cs="Arial"/>
          <w:b/>
          <w:sz w:val="20"/>
        </w:rPr>
        <w:t xml:space="preserve">. </w:t>
      </w:r>
      <w:r w:rsidR="00343B7B">
        <w:rPr>
          <w:rFonts w:ascii="Frutiger 45 Light" w:hAnsi="Frutiger 45 Light" w:cs="Arial"/>
          <w:b/>
          <w:sz w:val="20"/>
        </w:rPr>
        <w:t xml:space="preserve">Oktober </w:t>
      </w:r>
      <w:r>
        <w:rPr>
          <w:rFonts w:ascii="Frutiger 45 Light" w:hAnsi="Frutiger 45 Light" w:cs="Arial"/>
          <w:b/>
          <w:sz w:val="20"/>
        </w:rPr>
        <w:t>2018</w:t>
      </w:r>
    </w:p>
    <w:p w:rsidR="007F4B07" w:rsidRDefault="007F4B07" w:rsidP="007F4B07">
      <w:pPr>
        <w:pStyle w:val="Kopfzeile"/>
        <w:tabs>
          <w:tab w:val="clear" w:pos="4536"/>
          <w:tab w:val="clear" w:pos="9072"/>
          <w:tab w:val="left" w:pos="1980"/>
        </w:tabs>
        <w:spacing w:before="120" w:after="120"/>
        <w:jc w:val="both"/>
        <w:rPr>
          <w:rFonts w:ascii="Frutiger 45 Light" w:hAnsi="Frutiger 45 Light" w:cs="Arial"/>
          <w:bCs/>
          <w:sz w:val="20"/>
          <w:lang w:val="de-DE"/>
        </w:rPr>
      </w:pPr>
      <w:r>
        <w:rPr>
          <w:rFonts w:ascii="Frutiger 45 Light" w:hAnsi="Frutiger 45 Light" w:cs="Arial"/>
          <w:b/>
          <w:sz w:val="20"/>
          <w:lang w:val="de-DE"/>
        </w:rPr>
        <w:t xml:space="preserve">Medium: </w:t>
      </w:r>
      <w:r>
        <w:rPr>
          <w:rFonts w:ascii="Frutiger 45 Light" w:hAnsi="Frutiger 45 Light" w:cs="Arial"/>
          <w:b/>
          <w:sz w:val="20"/>
          <w:lang w:val="de-DE"/>
        </w:rPr>
        <w:tab/>
      </w:r>
      <w:r w:rsidR="00343B7B">
        <w:rPr>
          <w:rFonts w:ascii="Frutiger 45 Light" w:hAnsi="Frutiger 45 Light" w:cs="Arial"/>
          <w:b/>
          <w:sz w:val="20"/>
          <w:lang w:val="de-DE"/>
        </w:rPr>
        <w:t>Magazin «Daheim»</w:t>
      </w:r>
    </w:p>
    <w:p w:rsidR="007F4B07" w:rsidRDefault="007F4B07" w:rsidP="007F4B07">
      <w:pPr>
        <w:pStyle w:val="Kopfzeile"/>
        <w:tabs>
          <w:tab w:val="clear" w:pos="4536"/>
          <w:tab w:val="clear" w:pos="9072"/>
          <w:tab w:val="left" w:pos="1980"/>
        </w:tabs>
        <w:spacing w:before="120" w:after="120"/>
        <w:ind w:left="1980" w:hanging="1980"/>
        <w:jc w:val="both"/>
        <w:rPr>
          <w:rFonts w:ascii="Frutiger 45 Light" w:hAnsi="Frutiger 45 Light" w:cs="Arial"/>
          <w:bCs/>
          <w:sz w:val="20"/>
          <w:lang w:val="de-DE"/>
        </w:rPr>
      </w:pPr>
      <w:r>
        <w:rPr>
          <w:rFonts w:ascii="Frutiger 45 Light" w:hAnsi="Frutiger 45 Light" w:cs="Arial"/>
          <w:b/>
          <w:sz w:val="20"/>
        </w:rPr>
        <w:t xml:space="preserve">Teilnehmer: </w:t>
      </w:r>
      <w:r>
        <w:rPr>
          <w:rFonts w:ascii="Frutiger 45 Light" w:hAnsi="Frutiger 45 Light" w:cs="Arial"/>
          <w:b/>
          <w:sz w:val="20"/>
        </w:rPr>
        <w:tab/>
      </w:r>
      <w:r w:rsidR="00343B7B">
        <w:rPr>
          <w:rFonts w:ascii="Frutiger 45 Light" w:hAnsi="Frutiger 45 Light" w:cs="Arial"/>
          <w:b/>
          <w:sz w:val="20"/>
        </w:rPr>
        <w:t xml:space="preserve">Dorothee </w:t>
      </w:r>
      <w:proofErr w:type="spellStart"/>
      <w:r w:rsidR="00343B7B">
        <w:rPr>
          <w:rFonts w:ascii="Frutiger 45 Light" w:hAnsi="Frutiger 45 Light" w:cs="Arial"/>
          <w:b/>
          <w:sz w:val="20"/>
        </w:rPr>
        <w:t>Fauth</w:t>
      </w:r>
      <w:proofErr w:type="spellEnd"/>
      <w:r w:rsidR="00AA64AC">
        <w:rPr>
          <w:rFonts w:ascii="Frutiger 45 Light" w:hAnsi="Frutiger 45 Light" w:cs="Arial"/>
          <w:b/>
          <w:sz w:val="20"/>
        </w:rPr>
        <w:t>, Tel. 0049 1</w:t>
      </w:r>
      <w:r w:rsidR="00343B7B">
        <w:rPr>
          <w:rFonts w:ascii="Frutiger 45 Light" w:hAnsi="Frutiger 45 Light" w:cs="Arial"/>
          <w:b/>
          <w:sz w:val="20"/>
        </w:rPr>
        <w:t>71</w:t>
      </w:r>
      <w:r w:rsidR="00AA64AC">
        <w:rPr>
          <w:rFonts w:ascii="Frutiger 45 Light" w:hAnsi="Frutiger 45 Light" w:cs="Arial"/>
          <w:b/>
          <w:sz w:val="20"/>
        </w:rPr>
        <w:t xml:space="preserve"> </w:t>
      </w:r>
      <w:r w:rsidR="00343B7B">
        <w:rPr>
          <w:rFonts w:ascii="Frutiger 45 Light" w:hAnsi="Frutiger 45 Light" w:cs="Arial"/>
          <w:b/>
          <w:sz w:val="20"/>
        </w:rPr>
        <w:t>533 73 92</w:t>
      </w:r>
    </w:p>
    <w:p w:rsidR="007F4B07" w:rsidRDefault="007F4B07" w:rsidP="007F4B07">
      <w:pPr>
        <w:pStyle w:val="Kopfzeile"/>
        <w:tabs>
          <w:tab w:val="clear" w:pos="4536"/>
          <w:tab w:val="clear" w:pos="9072"/>
          <w:tab w:val="left" w:pos="1980"/>
        </w:tabs>
        <w:spacing w:before="120" w:after="120"/>
        <w:ind w:left="1980" w:hanging="1980"/>
        <w:rPr>
          <w:rFonts w:ascii="Frutiger 45 Light" w:hAnsi="Frutiger 45 Light" w:cs="Arial"/>
          <w:bCs/>
          <w:sz w:val="20"/>
          <w:lang w:val="it-IT"/>
        </w:rPr>
      </w:pPr>
      <w:r>
        <w:rPr>
          <w:rFonts w:ascii="Frutiger 45 Light" w:hAnsi="Frutiger 45 Light" w:cs="Arial"/>
          <w:b/>
          <w:sz w:val="20"/>
        </w:rPr>
        <w:t>Kontaktperson:</w:t>
      </w:r>
      <w:r>
        <w:rPr>
          <w:rFonts w:ascii="Frutiger 45 Light" w:hAnsi="Frutiger 45 Light" w:cs="Arial"/>
          <w:b/>
          <w:sz w:val="20"/>
        </w:rPr>
        <w:tab/>
      </w:r>
      <w:r w:rsidRPr="0052457A">
        <w:rPr>
          <w:rFonts w:ascii="Frutiger 45 Light" w:hAnsi="Frutiger 45 Light" w:cs="Arial"/>
          <w:b/>
          <w:bCs/>
          <w:sz w:val="20"/>
        </w:rPr>
        <w:t>Susanne Thuma, Appenzellerland Tourismus AR</w:t>
      </w:r>
      <w:r>
        <w:rPr>
          <w:rFonts w:ascii="Frutiger 45 Light" w:hAnsi="Frutiger 45 Light" w:cs="Arial"/>
          <w:bCs/>
          <w:sz w:val="20"/>
        </w:rPr>
        <w:br/>
      </w:r>
      <w:r w:rsidRPr="004E4CFB">
        <w:rPr>
          <w:rFonts w:ascii="Frutiger 45 Light" w:hAnsi="Frutiger 45 Light" w:cs="Arial"/>
          <w:bCs/>
          <w:sz w:val="20"/>
        </w:rPr>
        <w:t xml:space="preserve">Tel. </w:t>
      </w:r>
      <w:r w:rsidRPr="004E4CFB">
        <w:rPr>
          <w:rFonts w:ascii="Frutiger 45 Light" w:hAnsi="Frutiger 45 Light" w:cs="Arial"/>
          <w:bCs/>
          <w:sz w:val="20"/>
          <w:lang w:val="it-IT"/>
        </w:rPr>
        <w:t xml:space="preserve">+41 (0)71 898 33 30, Mobile +41 (0)79 955 76 60 </w:t>
      </w:r>
      <w:hyperlink r:id="rId8" w:history="1">
        <w:r w:rsidRPr="004E4CFB">
          <w:rPr>
            <w:rStyle w:val="Hyperlink"/>
            <w:rFonts w:ascii="Frutiger 45 Light" w:hAnsi="Frutiger 45 Light" w:cs="Arial"/>
            <w:bCs/>
            <w:color w:val="auto"/>
            <w:sz w:val="20"/>
            <w:u w:val="none"/>
            <w:lang w:val="it-IT"/>
          </w:rPr>
          <w:t>susanne.thuma@appenzellerland.ch</w:t>
        </w:r>
      </w:hyperlink>
      <w:r>
        <w:rPr>
          <w:rFonts w:ascii="Frutiger 45 Light" w:hAnsi="Frutiger 45 Light" w:cs="Arial"/>
          <w:bCs/>
          <w:sz w:val="20"/>
          <w:lang w:val="it-IT"/>
        </w:rPr>
        <w:br/>
        <w:t>www.appenzellerland.ch</w:t>
      </w:r>
    </w:p>
    <w:p w:rsidR="00343B7B" w:rsidRPr="00B671C9" w:rsidRDefault="00343B7B" w:rsidP="00B671C9">
      <w:pPr>
        <w:pStyle w:val="Kopfzeile"/>
        <w:tabs>
          <w:tab w:val="clear" w:pos="4536"/>
          <w:tab w:val="clear" w:pos="9072"/>
          <w:tab w:val="left" w:pos="1980"/>
        </w:tabs>
        <w:spacing w:before="120" w:after="120"/>
        <w:ind w:left="1980" w:hanging="1980"/>
        <w:rPr>
          <w:rFonts w:ascii="Frutiger 45 Light" w:hAnsi="Frutiger 45 Light" w:cs="Arial"/>
          <w:bCs/>
          <w:sz w:val="20"/>
          <w:lang w:val="it-IT"/>
        </w:rPr>
      </w:pPr>
      <w:r w:rsidRPr="004C3DAB">
        <w:rPr>
          <w:rFonts w:ascii="Frutiger 45 Light" w:hAnsi="Frutiger 45 Light" w:cs="Arial"/>
          <w:b/>
          <w:bCs/>
          <w:sz w:val="20"/>
          <w:lang w:val="fr-CH"/>
        </w:rPr>
        <w:tab/>
      </w:r>
      <w:r w:rsidR="00744E73">
        <w:rPr>
          <w:rFonts w:ascii="Frutiger 45 Light" w:hAnsi="Frutiger 45 Light" w:cs="Arial"/>
          <w:b/>
          <w:bCs/>
          <w:sz w:val="20"/>
        </w:rPr>
        <w:t>Ivana Schönenberger</w:t>
      </w:r>
      <w:r w:rsidRPr="0052457A">
        <w:rPr>
          <w:rFonts w:ascii="Frutiger 45 Light" w:hAnsi="Frutiger 45 Light" w:cs="Arial"/>
          <w:b/>
          <w:bCs/>
          <w:sz w:val="20"/>
        </w:rPr>
        <w:t>, Appenzellerland Tourismus A</w:t>
      </w:r>
      <w:r>
        <w:rPr>
          <w:rFonts w:ascii="Frutiger 45 Light" w:hAnsi="Frutiger 45 Light" w:cs="Arial"/>
          <w:b/>
          <w:bCs/>
          <w:sz w:val="20"/>
        </w:rPr>
        <w:t>I</w:t>
      </w:r>
      <w:r>
        <w:rPr>
          <w:rFonts w:ascii="Frutiger 45 Light" w:hAnsi="Frutiger 45 Light" w:cs="Arial"/>
          <w:bCs/>
          <w:sz w:val="20"/>
        </w:rPr>
        <w:br/>
      </w:r>
      <w:r w:rsidRPr="00744E73">
        <w:rPr>
          <w:rFonts w:ascii="Frutiger 45 Light" w:hAnsi="Frutiger 45 Light" w:cs="Arial"/>
          <w:bCs/>
          <w:sz w:val="20"/>
        </w:rPr>
        <w:t xml:space="preserve">Tel. </w:t>
      </w:r>
      <w:r w:rsidRPr="00744E73">
        <w:rPr>
          <w:rFonts w:ascii="Frutiger 45 Light" w:hAnsi="Frutiger 45 Light" w:cs="Arial"/>
          <w:bCs/>
          <w:sz w:val="20"/>
          <w:lang w:val="it-IT"/>
        </w:rPr>
        <w:t xml:space="preserve">+41 (0)71 </w:t>
      </w:r>
      <w:r w:rsidR="00744E73" w:rsidRPr="00744E73">
        <w:rPr>
          <w:rFonts w:ascii="Frutiger 45 Light" w:hAnsi="Frutiger 45 Light" w:cs="Arial"/>
          <w:bCs/>
          <w:sz w:val="20"/>
          <w:lang w:val="it-IT"/>
        </w:rPr>
        <w:t>788 96 40</w:t>
      </w:r>
      <w:r w:rsidR="00744E73" w:rsidRPr="00744E73">
        <w:rPr>
          <w:rFonts w:ascii="Frutiger 45 Light" w:hAnsi="Frutiger 45 Light" w:cs="Arial"/>
          <w:bCs/>
          <w:sz w:val="20"/>
          <w:lang w:val="it-IT"/>
        </w:rPr>
        <w:br/>
      </w:r>
      <w:hyperlink r:id="rId9" w:history="1">
        <w:r w:rsidR="00617765" w:rsidRPr="00B70AE4">
          <w:rPr>
            <w:rStyle w:val="Hyperlink"/>
            <w:rFonts w:ascii="Frutiger 45 Light" w:hAnsi="Frutiger 45 Light" w:cs="Arial"/>
            <w:bCs/>
            <w:color w:val="auto"/>
            <w:sz w:val="20"/>
            <w:u w:val="none"/>
            <w:lang w:val="it-IT"/>
          </w:rPr>
          <w:t>ivana.schoenenberger@appenzell.ch</w:t>
        </w:r>
      </w:hyperlink>
      <w:r w:rsidRPr="00343B7B">
        <w:rPr>
          <w:rFonts w:ascii="Frutiger 45 Light" w:hAnsi="Frutiger 45 Light" w:cs="Arial"/>
          <w:bCs/>
          <w:color w:val="FF0000"/>
          <w:sz w:val="20"/>
          <w:lang w:val="it-IT"/>
        </w:rPr>
        <w:br/>
      </w:r>
      <w:r>
        <w:rPr>
          <w:rFonts w:ascii="Frutiger 45 Light" w:hAnsi="Frutiger 45 Light" w:cs="Arial"/>
          <w:bCs/>
          <w:sz w:val="20"/>
          <w:lang w:val="it-IT"/>
        </w:rPr>
        <w:t>www.appenzell.ch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77"/>
        <w:gridCol w:w="3119"/>
      </w:tblGrid>
      <w:tr w:rsidR="007F4B07" w:rsidRPr="007F4B07" w:rsidTr="0071239C">
        <w:trPr>
          <w:trHeight w:val="509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F4B07" w:rsidRPr="007F4B07" w:rsidRDefault="00735733" w:rsidP="00735733">
            <w:pPr>
              <w:spacing w:before="120" w:after="120"/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Samstag</w:t>
            </w:r>
            <w:r w:rsidR="007F4B07" w:rsidRPr="007F4B07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, </w:t>
            </w:r>
            <w:r>
              <w:rPr>
                <w:rFonts w:ascii="Frutiger 45 Light" w:hAnsi="Frutiger 45 Light" w:cs="Arial"/>
                <w:b/>
                <w:sz w:val="20"/>
                <w:szCs w:val="20"/>
              </w:rPr>
              <w:t>20</w:t>
            </w:r>
            <w:r w:rsidR="007F4B07" w:rsidRPr="007F4B07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. </w:t>
            </w:r>
            <w:r>
              <w:rPr>
                <w:rFonts w:ascii="Frutiger 45 Light" w:hAnsi="Frutiger 45 Light" w:cs="Arial"/>
                <w:b/>
                <w:sz w:val="20"/>
                <w:szCs w:val="20"/>
              </w:rPr>
              <w:t xml:space="preserve">Oktober </w:t>
            </w:r>
            <w:r w:rsidR="007F4B07" w:rsidRPr="007F4B07">
              <w:rPr>
                <w:rFonts w:ascii="Frutiger 45 Light" w:hAnsi="Frutiger 45 Light" w:cs="Arial"/>
                <w:b/>
                <w:sz w:val="20"/>
                <w:szCs w:val="20"/>
              </w:rPr>
              <w:t>2018</w:t>
            </w:r>
          </w:p>
        </w:tc>
      </w:tr>
      <w:tr w:rsidR="007F4B07" w:rsidRPr="00735733" w:rsidTr="0071239C">
        <w:trPr>
          <w:trHeight w:val="434"/>
        </w:trPr>
        <w:tc>
          <w:tcPr>
            <w:tcW w:w="1985" w:type="dxa"/>
            <w:tcBorders>
              <w:bottom w:val="single" w:sz="4" w:space="0" w:color="auto"/>
            </w:tcBorders>
          </w:tcPr>
          <w:p w:rsidR="007F4B07" w:rsidRDefault="00995F25" w:rsidP="00D273A4">
            <w:pP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08</w:t>
            </w:r>
            <w:r w:rsidR="00735733"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:</w:t>
            </w:r>
            <w: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30</w:t>
            </w:r>
            <w:r w:rsidR="007F4B07" w:rsidRPr="007F4B07"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 xml:space="preserve"> – </w:t>
            </w:r>
            <w:r w:rsidR="00735733"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10:</w:t>
            </w:r>
            <w: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00</w:t>
            </w:r>
          </w:p>
          <w:p w:rsidR="0053479B" w:rsidRDefault="0053479B" w:rsidP="00D273A4">
            <w:pP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</w:p>
          <w:p w:rsidR="0053479B" w:rsidRPr="007F4B07" w:rsidRDefault="00C91951" w:rsidP="00D273A4">
            <w:pP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 w:rsidRPr="00735733">
              <w:rPr>
                <w:rFonts w:ascii="Frutiger 45 Light" w:hAnsi="Frutiger 45 Light" w:cs="Arial"/>
                <w:b/>
                <w:noProof/>
                <w:sz w:val="20"/>
                <w:szCs w:val="20"/>
                <w:lang w:eastAsia="de-CH"/>
              </w:rPr>
              <w:drawing>
                <wp:inline distT="0" distB="0" distL="0" distR="0">
                  <wp:extent cx="914400" cy="914400"/>
                  <wp:effectExtent l="0" t="0" r="0" b="0"/>
                  <wp:docPr id="1" name="Bild 1" descr="abutz-alder394-resize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utz-alder394-resize1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F4B07" w:rsidRPr="007F4B07" w:rsidRDefault="00A129AD" w:rsidP="00553463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HACKBETTBAU WERNER ALDER</w:t>
            </w:r>
          </w:p>
          <w:p w:rsidR="00B671C9" w:rsidRDefault="007F4B07" w:rsidP="0073573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br/>
            </w:r>
            <w:r w:rsidR="008F02DF">
              <w:rPr>
                <w:rFonts w:ascii="Frutiger 45 Light" w:hAnsi="Frutiger 45 Light" w:cs="Arial"/>
                <w:sz w:val="20"/>
                <w:szCs w:val="20"/>
              </w:rPr>
              <w:t xml:space="preserve">Werfen Sie einen Blick in die Werkstatt eines Hackbrettbauers! </w:t>
            </w:r>
            <w:r w:rsidR="00735733" w:rsidRPr="00735733">
              <w:rPr>
                <w:rFonts w:ascii="Frutiger 45 Light" w:hAnsi="Frutiger 45 Light" w:cs="Arial"/>
                <w:sz w:val="20"/>
                <w:szCs w:val="20"/>
              </w:rPr>
              <w:t>Werner Alder ist gelernter Antik- und Möbelschreiner, vor allem aber passionierter Hackbrettbauer. Seit über 30 Jahren ist er beseelt, nicht nur qualitativ hochstehende Instrumente zu bauen, sondern den Klang seiner Hackbretter laufend zu perfektionieren.</w:t>
            </w:r>
          </w:p>
          <w:p w:rsidR="00B671C9" w:rsidRPr="007F4B07" w:rsidRDefault="00B671C9" w:rsidP="00735733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35733" w:rsidRDefault="00735733" w:rsidP="0073573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35733">
              <w:rPr>
                <w:rFonts w:ascii="Frutiger 45 Light" w:hAnsi="Frutiger 45 Light" w:cs="Arial"/>
                <w:sz w:val="20"/>
                <w:szCs w:val="20"/>
              </w:rPr>
              <w:t>Alder Hackbrett</w:t>
            </w:r>
          </w:p>
          <w:p w:rsidR="006333D5" w:rsidRPr="00735733" w:rsidRDefault="006333D5" w:rsidP="00735733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>Werner Alder</w:t>
            </w:r>
          </w:p>
          <w:p w:rsidR="00735733" w:rsidRPr="00735733" w:rsidRDefault="00735733" w:rsidP="0073573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35733">
              <w:rPr>
                <w:rFonts w:ascii="Frutiger 45 Light" w:hAnsi="Frutiger 45 Light" w:cs="Arial"/>
                <w:sz w:val="20"/>
                <w:szCs w:val="20"/>
              </w:rPr>
              <w:t>Kasernenstrasse 39a</w:t>
            </w:r>
          </w:p>
          <w:p w:rsidR="00735733" w:rsidRPr="00735733" w:rsidRDefault="00735733" w:rsidP="0073573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35733">
              <w:rPr>
                <w:rFonts w:ascii="Frutiger 45 Light" w:hAnsi="Frutiger 45 Light" w:cs="Arial"/>
                <w:sz w:val="20"/>
                <w:szCs w:val="20"/>
              </w:rPr>
              <w:t>CH-9100 Herisau</w:t>
            </w:r>
          </w:p>
          <w:p w:rsidR="00735733" w:rsidRPr="00735733" w:rsidRDefault="00735733" w:rsidP="0073573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35733">
              <w:rPr>
                <w:rFonts w:ascii="Frutiger 45 Light" w:hAnsi="Frutiger 45 Light" w:cs="Arial"/>
                <w:sz w:val="20"/>
                <w:szCs w:val="20"/>
              </w:rPr>
              <w:t>Telefon +41 71 352 37 07</w:t>
            </w:r>
          </w:p>
          <w:p w:rsidR="00735733" w:rsidRPr="00735733" w:rsidRDefault="00735733" w:rsidP="00735733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>Mobile</w:t>
            </w:r>
            <w:r w:rsidRPr="00735733">
              <w:rPr>
                <w:rFonts w:ascii="Frutiger 45 Light" w:hAnsi="Frutiger 45 Light" w:cs="Arial"/>
                <w:sz w:val="20"/>
                <w:szCs w:val="20"/>
              </w:rPr>
              <w:t xml:space="preserve"> +41 79 346 73 87</w:t>
            </w:r>
          </w:p>
          <w:p w:rsidR="00735733" w:rsidRPr="00735733" w:rsidRDefault="00735733" w:rsidP="0073573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35733">
              <w:rPr>
                <w:rFonts w:ascii="Frutiger 45 Light" w:hAnsi="Frutiger 45 Light" w:cs="Arial"/>
                <w:sz w:val="20"/>
                <w:szCs w:val="20"/>
              </w:rPr>
              <w:t>https://www.alder-hackbrett.ch</w:t>
            </w:r>
          </w:p>
          <w:p w:rsidR="00735733" w:rsidRPr="00735733" w:rsidRDefault="00735733" w:rsidP="00735733">
            <w:pPr>
              <w:rPr>
                <w:rFonts w:ascii="Frutiger 45 Light" w:hAnsi="Frutiger 45 Light" w:cs="Arial"/>
                <w:sz w:val="20"/>
                <w:szCs w:val="20"/>
                <w:lang w:val="fr-CH"/>
              </w:rPr>
            </w:pPr>
            <w:r w:rsidRPr="00735733">
              <w:rPr>
                <w:rFonts w:ascii="Frutiger 45 Light" w:hAnsi="Frutiger 45 Light" w:cs="Arial"/>
                <w:sz w:val="20"/>
                <w:szCs w:val="20"/>
                <w:lang w:val="fr-CH"/>
              </w:rPr>
              <w:t>info@alder-hackbrett.ch</w:t>
            </w:r>
          </w:p>
        </w:tc>
      </w:tr>
      <w:tr w:rsidR="00995F25" w:rsidRPr="007F4B07" w:rsidTr="0071239C">
        <w:tc>
          <w:tcPr>
            <w:tcW w:w="1985" w:type="dxa"/>
          </w:tcPr>
          <w:p w:rsidR="00995F25" w:rsidRDefault="00995F25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10</w:t>
            </w:r>
            <w:r w:rsidRPr="007F4B07">
              <w:rPr>
                <w:rFonts w:ascii="Frutiger 45 Light" w:hAnsi="Frutiger 45 Light" w:cs="Arial"/>
                <w:b/>
                <w:sz w:val="20"/>
                <w:szCs w:val="20"/>
              </w:rPr>
              <w:t>:</w:t>
            </w:r>
            <w:r>
              <w:rPr>
                <w:rFonts w:ascii="Frutiger 45 Light" w:hAnsi="Frutiger 45 Light" w:cs="Arial"/>
                <w:b/>
                <w:sz w:val="20"/>
                <w:szCs w:val="20"/>
              </w:rPr>
              <w:t>30 – 11:45</w:t>
            </w:r>
          </w:p>
          <w:p w:rsidR="00995F25" w:rsidRDefault="00995F25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  <w:p w:rsidR="00995F25" w:rsidRPr="007F4B07" w:rsidRDefault="00C91951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133EC6">
              <w:rPr>
                <w:noProof/>
                <w:lang w:eastAsia="de-CH"/>
              </w:rPr>
              <w:drawing>
                <wp:inline distT="0" distB="0" distL="0" distR="0">
                  <wp:extent cx="914400" cy="947420"/>
                  <wp:effectExtent l="0" t="0" r="0" b="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95F25" w:rsidRPr="007F4B07" w:rsidRDefault="00995F25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APPENZELLER SCHAUKÄSEREI</w:t>
            </w:r>
          </w:p>
          <w:p w:rsidR="00995F25" w:rsidRDefault="00995F25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br/>
              <w:t xml:space="preserve">Hier erfahren 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Sie </w:t>
            </w:r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alles über die Herstellung des 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berühmten </w:t>
            </w:r>
            <w:r w:rsidRPr="007F4B07">
              <w:rPr>
                <w:rFonts w:ascii="Frutiger 45 Light" w:hAnsi="Frutiger 45 Light" w:cs="Arial"/>
                <w:sz w:val="20"/>
                <w:szCs w:val="20"/>
              </w:rPr>
              <w:t>Appenzeller Käse und schauen dem Käser über die Schulter. Das neue Besucherzentrum weckt dabei alle Sinne.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 Natürlich probieren Sie dabei auch alle köstlichen Sorten!</w:t>
            </w:r>
            <w:r w:rsidR="008373E9">
              <w:rPr>
                <w:rFonts w:ascii="Frutiger 45 Light" w:hAnsi="Frutiger 45 Light" w:cs="Arial"/>
                <w:sz w:val="20"/>
                <w:szCs w:val="20"/>
              </w:rPr>
              <w:t xml:space="preserve"> Für O-Töne steht Ihnen Ralph Böse, Geschäftsführer, zur Verfügung.</w:t>
            </w:r>
          </w:p>
          <w:p w:rsidR="00B671C9" w:rsidRPr="007F4B07" w:rsidRDefault="00B671C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95F25" w:rsidRPr="007F4B07" w:rsidRDefault="00995F25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t>Appenzeller Schaukäserei AG</w:t>
            </w:r>
          </w:p>
          <w:p w:rsidR="00995F25" w:rsidRPr="007F4B07" w:rsidRDefault="00995F25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t>Ralph Böse</w:t>
            </w:r>
          </w:p>
          <w:p w:rsidR="00995F25" w:rsidRDefault="00995F25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t>Dorf 711</w:t>
            </w:r>
          </w:p>
          <w:p w:rsidR="00995F25" w:rsidRPr="007F4B07" w:rsidRDefault="00995F25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t>9063 Stein AR</w:t>
            </w:r>
          </w:p>
          <w:p w:rsidR="00995F25" w:rsidRDefault="00995F25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 xml:space="preserve">Telefon </w:t>
            </w:r>
            <w:r w:rsidRPr="007F4B07">
              <w:rPr>
                <w:rFonts w:ascii="Frutiger 45 Light" w:hAnsi="Frutiger 45 Light" w:cs="Arial"/>
                <w:sz w:val="20"/>
                <w:szCs w:val="20"/>
              </w:rPr>
              <w:t>+41 71 368 50 70</w:t>
            </w:r>
          </w:p>
          <w:p w:rsidR="00995F25" w:rsidRPr="007F4B07" w:rsidRDefault="00CC49A2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hyperlink r:id="rId12" w:history="1">
              <w:r w:rsidR="00995F25" w:rsidRPr="007F4B07">
                <w:rPr>
                  <w:rStyle w:val="Hyperlink"/>
                  <w:rFonts w:ascii="Frutiger 45 Light" w:hAnsi="Frutiger 45 Light" w:cs="Arial"/>
                  <w:sz w:val="20"/>
                  <w:szCs w:val="20"/>
                </w:rPr>
                <w:t>info@schaukaeserei.ch</w:t>
              </w:r>
            </w:hyperlink>
          </w:p>
          <w:p w:rsidR="00995F25" w:rsidRPr="007F4B07" w:rsidRDefault="00CC49A2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hyperlink r:id="rId13" w:history="1">
              <w:r w:rsidR="00995F25" w:rsidRPr="007F4B07">
                <w:rPr>
                  <w:rStyle w:val="Hyperlink"/>
                  <w:rFonts w:ascii="Frutiger 45 Light" w:hAnsi="Frutiger 45 Light" w:cs="Arial"/>
                  <w:sz w:val="20"/>
                  <w:szCs w:val="20"/>
                </w:rPr>
                <w:t>www.schaukaeserei.ch</w:t>
              </w:r>
            </w:hyperlink>
          </w:p>
          <w:p w:rsidR="00995F25" w:rsidRPr="007F4B07" w:rsidRDefault="00995F25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</w:tr>
      <w:tr w:rsidR="00A440E9" w:rsidRPr="007F4B07" w:rsidTr="0071239C">
        <w:trPr>
          <w:trHeight w:val="434"/>
        </w:trPr>
        <w:tc>
          <w:tcPr>
            <w:tcW w:w="1985" w:type="dxa"/>
            <w:tcBorders>
              <w:bottom w:val="single" w:sz="4" w:space="0" w:color="auto"/>
            </w:tcBorders>
          </w:tcPr>
          <w:p w:rsidR="00A440E9" w:rsidRDefault="00A440E9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12:30 – 15:30</w:t>
            </w:r>
          </w:p>
          <w:p w:rsidR="00A440E9" w:rsidRDefault="00A440E9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  <w:p w:rsidR="00A440E9" w:rsidRPr="007F4B07" w:rsidRDefault="00C91951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6333D5">
              <w:rPr>
                <w:rFonts w:ascii="Frutiger 45 Light" w:hAnsi="Frutiger 45 Light" w:cs="Arial"/>
                <w:b/>
                <w:noProof/>
                <w:sz w:val="20"/>
                <w:szCs w:val="20"/>
                <w:lang w:eastAsia="de-CH"/>
              </w:rPr>
              <w:drawing>
                <wp:inline distT="0" distB="0" distL="0" distR="0">
                  <wp:extent cx="903605" cy="903605"/>
                  <wp:effectExtent l="0" t="0" r="0" b="0"/>
                  <wp:docPr id="3" name="Bild 3" descr="Saentisbahn_blaue_Kab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entisbahn_blaue_Kab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440E9" w:rsidRPr="006333D5" w:rsidRDefault="00A440E9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6333D5">
              <w:rPr>
                <w:rFonts w:ascii="Frutiger 45 Light" w:hAnsi="Frutiger 45 Light" w:cs="Arial"/>
                <w:b/>
                <w:sz w:val="20"/>
                <w:szCs w:val="20"/>
              </w:rPr>
              <w:t>BERG- UND TALFAHRT SÄNTIS</w:t>
            </w:r>
          </w:p>
          <w:p w:rsidR="002000B4" w:rsidRDefault="002000B4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  <w:p w:rsidR="00A440E9" w:rsidRPr="006333D5" w:rsidRDefault="00A440E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6333D5">
              <w:rPr>
                <w:rFonts w:ascii="Frutiger 45 Light" w:hAnsi="Frutiger 45 Light" w:cs="Arial"/>
                <w:sz w:val="20"/>
                <w:szCs w:val="20"/>
              </w:rPr>
              <w:t xml:space="preserve">Sie fahren von der Schwägalp aus mit der Luftseilbahn auf den Säntis (2‘504 </w:t>
            </w:r>
            <w:proofErr w:type="spellStart"/>
            <w:r w:rsidRPr="006333D5">
              <w:rPr>
                <w:rFonts w:ascii="Frutiger 45 Light" w:hAnsi="Frutiger 45 Light" w:cs="Arial"/>
                <w:sz w:val="20"/>
                <w:szCs w:val="20"/>
              </w:rPr>
              <w:t>m.ü.M</w:t>
            </w:r>
            <w:proofErr w:type="spellEnd"/>
            <w:r w:rsidRPr="006333D5">
              <w:rPr>
                <w:rFonts w:ascii="Frutiger 45 Light" w:hAnsi="Frutiger 45 Light" w:cs="Arial"/>
                <w:sz w:val="20"/>
                <w:szCs w:val="20"/>
              </w:rPr>
              <w:t xml:space="preserve">). Geniessen Sie die Aussicht auf über 5 Länder. Das Team der Säntis Schwebebahn AG offeriert Ihnen ein Mittagessen im Restaurant 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auf dem </w:t>
            </w:r>
            <w:r w:rsidRPr="006333D5">
              <w:rPr>
                <w:rFonts w:ascii="Frutiger 45 Light" w:hAnsi="Frutiger 45 Light" w:cs="Arial"/>
                <w:sz w:val="20"/>
                <w:szCs w:val="20"/>
              </w:rPr>
              <w:t>Säntisgipfel.</w:t>
            </w:r>
          </w:p>
          <w:p w:rsidR="00744E73" w:rsidRDefault="00A440E9" w:rsidP="00744E7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6333D5">
              <w:rPr>
                <w:rFonts w:ascii="Frutiger 45 Light" w:hAnsi="Frutiger 45 Light" w:cs="Arial"/>
                <w:sz w:val="20"/>
                <w:szCs w:val="20"/>
              </w:rPr>
              <w:t>Die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 Fahrkarten werden Ihnen am Empfang bei der Talstation </w:t>
            </w:r>
            <w:r w:rsidRPr="006333D5">
              <w:rPr>
                <w:rFonts w:ascii="Frutiger 45 Light" w:hAnsi="Frutiger 45 Light" w:cs="Arial"/>
                <w:sz w:val="20"/>
                <w:szCs w:val="20"/>
              </w:rPr>
              <w:t>ausgehändigt.</w:t>
            </w:r>
          </w:p>
          <w:p w:rsidR="00B671C9" w:rsidRPr="00B671C9" w:rsidRDefault="00B671C9" w:rsidP="00744E73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440E9" w:rsidRDefault="00A440E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6333D5">
              <w:rPr>
                <w:rFonts w:ascii="Frutiger 45 Light" w:hAnsi="Frutiger 45 Light" w:cs="Arial"/>
                <w:sz w:val="20"/>
                <w:szCs w:val="20"/>
              </w:rPr>
              <w:t>Säntis Schwebebahn AG</w:t>
            </w:r>
          </w:p>
          <w:p w:rsidR="00A440E9" w:rsidRPr="006333D5" w:rsidRDefault="00A440E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>Andreas Marty</w:t>
            </w:r>
          </w:p>
          <w:p w:rsidR="00A440E9" w:rsidRPr="006333D5" w:rsidRDefault="00A440E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6333D5">
              <w:rPr>
                <w:rFonts w:ascii="Frutiger 45 Light" w:hAnsi="Frutiger 45 Light" w:cs="Arial"/>
                <w:sz w:val="20"/>
                <w:szCs w:val="20"/>
              </w:rPr>
              <w:t>9107 Schwägalp Säntis</w:t>
            </w:r>
          </w:p>
          <w:p w:rsidR="00A440E9" w:rsidRDefault="00A440E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 xml:space="preserve">Telefon </w:t>
            </w:r>
            <w:r w:rsidRPr="006333D5">
              <w:rPr>
                <w:rFonts w:ascii="Frutiger 45 Light" w:hAnsi="Frutiger 45 Light" w:cs="Arial"/>
                <w:sz w:val="20"/>
                <w:szCs w:val="20"/>
              </w:rPr>
              <w:t>+41 71 365 65 65</w:t>
            </w:r>
          </w:p>
          <w:p w:rsidR="00A440E9" w:rsidRPr="006333D5" w:rsidRDefault="00A440E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>andreas.marty@saentisbahn.ch</w:t>
            </w:r>
          </w:p>
          <w:p w:rsidR="00A440E9" w:rsidRPr="007F4B07" w:rsidRDefault="00A440E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6333D5">
              <w:rPr>
                <w:rFonts w:ascii="Frutiger 45 Light" w:hAnsi="Frutiger 45 Light" w:cs="Arial"/>
                <w:sz w:val="20"/>
                <w:szCs w:val="20"/>
              </w:rPr>
              <w:t>www.saentisbahn.ch</w:t>
            </w:r>
          </w:p>
        </w:tc>
      </w:tr>
      <w:tr w:rsidR="002000B4" w:rsidRPr="007F4B07" w:rsidTr="0071239C">
        <w:tc>
          <w:tcPr>
            <w:tcW w:w="1985" w:type="dxa"/>
          </w:tcPr>
          <w:p w:rsidR="002000B4" w:rsidRDefault="002000B4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Im Anschluss</w:t>
            </w:r>
          </w:p>
          <w:p w:rsidR="002000B4" w:rsidRPr="002000B4" w:rsidRDefault="002000B4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2000B4">
              <w:rPr>
                <w:rFonts w:ascii="Frutiger 45 Light" w:hAnsi="Frutiger 45 Light" w:cs="Arial"/>
                <w:sz w:val="20"/>
                <w:szCs w:val="20"/>
              </w:rPr>
              <w:t>(optional)</w:t>
            </w:r>
          </w:p>
          <w:p w:rsidR="002000B4" w:rsidRPr="00413AE2" w:rsidRDefault="00C91951" w:rsidP="00292A5C">
            <w:pPr>
              <w:rPr>
                <w:noProof/>
                <w:lang w:eastAsia="de-CH"/>
              </w:rPr>
            </w:pPr>
            <w:r w:rsidRPr="00133EC6">
              <w:rPr>
                <w:noProof/>
                <w:lang w:eastAsia="de-CH"/>
              </w:rPr>
              <w:drawing>
                <wp:inline distT="0" distB="0" distL="0" distR="0">
                  <wp:extent cx="859155" cy="881380"/>
                  <wp:effectExtent l="0" t="0" r="0" b="0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2000B4" w:rsidRPr="007F4B07" w:rsidRDefault="00134147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b/>
                <w:sz w:val="20"/>
                <w:szCs w:val="20"/>
              </w:rPr>
              <w:t>APPENZELLER BRAUCHTUMSMUSEUM</w:t>
            </w:r>
          </w:p>
          <w:p w:rsidR="002000B4" w:rsidRPr="007F4B07" w:rsidRDefault="002000B4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  <w:p w:rsidR="00B671C9" w:rsidRDefault="002000B4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Ob </w:t>
            </w:r>
            <w:proofErr w:type="spellStart"/>
            <w:r w:rsidRPr="007F4B07">
              <w:rPr>
                <w:rFonts w:ascii="Frutiger 45 Light" w:hAnsi="Frutiger 45 Light" w:cs="Arial"/>
                <w:sz w:val="20"/>
                <w:szCs w:val="20"/>
              </w:rPr>
              <w:t>Naturjodel</w:t>
            </w:r>
            <w:proofErr w:type="spellEnd"/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, </w:t>
            </w:r>
            <w:proofErr w:type="spellStart"/>
            <w:r w:rsidRPr="007F4B07">
              <w:rPr>
                <w:rFonts w:ascii="Frutiger 45 Light" w:hAnsi="Frutiger 45 Light" w:cs="Arial"/>
                <w:sz w:val="20"/>
                <w:szCs w:val="20"/>
              </w:rPr>
              <w:t>Schellenschötten</w:t>
            </w:r>
            <w:proofErr w:type="spellEnd"/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 oder Talerschwingen: Wir erfahren alles über das Brauchtum im Appenzeller Hinterland, sprechen mit Personen (auch jüngeren), die diese Bräuche aktiv leben – und probieren natürlich alles aus.</w:t>
            </w:r>
          </w:p>
          <w:p w:rsidR="00B671C9" w:rsidRPr="007F4B07" w:rsidRDefault="00B671C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000B4" w:rsidRPr="007F4B07" w:rsidRDefault="002000B4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t>Appenzeller Brauchtumsmuseum Urnäsch</w:t>
            </w:r>
          </w:p>
          <w:p w:rsidR="002000B4" w:rsidRPr="007F4B07" w:rsidRDefault="002000B4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t>Am Dorfplatz</w:t>
            </w:r>
          </w:p>
          <w:p w:rsidR="002000B4" w:rsidRPr="007F4B07" w:rsidRDefault="002000B4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t>9107 Urnäsch</w:t>
            </w:r>
          </w:p>
          <w:p w:rsidR="002000B4" w:rsidRPr="007F4B07" w:rsidRDefault="009B5687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 xml:space="preserve">Telefon </w:t>
            </w:r>
            <w:r w:rsidR="002000B4" w:rsidRPr="007F4B07">
              <w:rPr>
                <w:rFonts w:ascii="Frutiger 45 Light" w:hAnsi="Frutiger 45 Light" w:cs="Arial"/>
                <w:sz w:val="20"/>
                <w:szCs w:val="20"/>
              </w:rPr>
              <w:t>+41 71 364 23 22</w:t>
            </w:r>
          </w:p>
          <w:p w:rsidR="002000B4" w:rsidRPr="007F4B07" w:rsidRDefault="00CC49A2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hyperlink r:id="rId16" w:history="1">
              <w:r w:rsidR="002000B4" w:rsidRPr="007F4B07">
                <w:rPr>
                  <w:rStyle w:val="Hyperlink"/>
                  <w:rFonts w:ascii="Frutiger 45 Light" w:hAnsi="Frutiger 45 Light" w:cs="Arial"/>
                  <w:sz w:val="20"/>
                  <w:szCs w:val="20"/>
                </w:rPr>
                <w:t>info@museum-urnaesch.ch</w:t>
              </w:r>
            </w:hyperlink>
          </w:p>
          <w:p w:rsidR="002000B4" w:rsidRPr="007F4B07" w:rsidRDefault="00CC49A2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hyperlink r:id="rId17" w:history="1">
              <w:r w:rsidR="002000B4" w:rsidRPr="007F4B07">
                <w:rPr>
                  <w:rStyle w:val="Hyperlink"/>
                  <w:rFonts w:ascii="Frutiger 45 Light" w:hAnsi="Frutiger 45 Light" w:cs="Arial"/>
                  <w:sz w:val="20"/>
                  <w:szCs w:val="20"/>
                </w:rPr>
                <w:t>www.museum-urnaesch.ch</w:t>
              </w:r>
            </w:hyperlink>
          </w:p>
        </w:tc>
      </w:tr>
      <w:tr w:rsidR="00220959" w:rsidRPr="007F4B07" w:rsidTr="0071239C">
        <w:trPr>
          <w:trHeight w:val="434"/>
        </w:trPr>
        <w:tc>
          <w:tcPr>
            <w:tcW w:w="1985" w:type="dxa"/>
          </w:tcPr>
          <w:p w:rsidR="00220959" w:rsidRDefault="00460961" w:rsidP="009B5687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c</w:t>
            </w:r>
            <w:r w:rsidR="009B5687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a. </w:t>
            </w:r>
            <w:r w:rsidR="002000B4">
              <w:rPr>
                <w:rFonts w:ascii="Frutiger 45 Light" w:hAnsi="Frutiger 45 Light" w:cs="Arial"/>
                <w:b/>
                <w:sz w:val="20"/>
                <w:szCs w:val="20"/>
              </w:rPr>
              <w:t>17.30</w:t>
            </w:r>
          </w:p>
          <w:p w:rsidR="009B5687" w:rsidRDefault="009B5687" w:rsidP="009B5687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  <w:p w:rsidR="009B5687" w:rsidRDefault="009B5687" w:rsidP="009B5687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220959" w:rsidRPr="007F4B07" w:rsidRDefault="009B5687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CHECK-IN HOTEL ANKER, TEUFEN</w:t>
            </w:r>
          </w:p>
          <w:p w:rsidR="00220959" w:rsidRPr="007F4B07" w:rsidRDefault="0022095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  <w:p w:rsidR="00B671C9" w:rsidRDefault="009B5687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9B5687">
              <w:rPr>
                <w:rFonts w:ascii="Frutiger 45 Light" w:hAnsi="Frutiger 45 Light" w:cs="Arial"/>
                <w:sz w:val="20"/>
                <w:szCs w:val="20"/>
              </w:rPr>
              <w:t>Herzlich willkommen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 im Hotel Anker in Teufen! </w:t>
            </w:r>
            <w:r w:rsidRPr="009B5687">
              <w:rPr>
                <w:rFonts w:ascii="Frutiger 45 Light" w:hAnsi="Frutiger 45 Light" w:cs="Arial"/>
                <w:sz w:val="20"/>
                <w:szCs w:val="20"/>
              </w:rPr>
              <w:t xml:space="preserve">Tauchen Sie ein ins genussvolle Sein. Geniessen Sie </w:t>
            </w:r>
            <w:r w:rsidR="00C91951">
              <w:rPr>
                <w:noProof/>
                <w:lang w:eastAsia="de-CH"/>
              </w:rPr>
              <w:lastRenderedPageBreak/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-1155700</wp:posOffset>
                  </wp:positionH>
                  <wp:positionV relativeFrom="paragraph">
                    <wp:posOffset>217170</wp:posOffset>
                  </wp:positionV>
                  <wp:extent cx="914400" cy="914400"/>
                  <wp:effectExtent l="0" t="0" r="0" b="0"/>
                  <wp:wrapNone/>
                  <wp:docPr id="9" name="Bild 2" descr="csm_Anker_Aussenansicht_01_225b4614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_Anker_Aussenansicht_01_225b4614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5687">
              <w:rPr>
                <w:rFonts w:ascii="Frutiger 45 Light" w:hAnsi="Frutiger 45 Light" w:cs="Arial"/>
                <w:sz w:val="20"/>
                <w:szCs w:val="20"/>
              </w:rPr>
              <w:t xml:space="preserve">den Moment und vergessen Sie für einen Augenblick den Alltag. 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Im </w:t>
            </w:r>
            <w:r w:rsidRPr="009B5687">
              <w:rPr>
                <w:rFonts w:ascii="Frutiger 45 Light" w:hAnsi="Frutiger 45 Light" w:cs="Arial"/>
                <w:sz w:val="20"/>
                <w:szCs w:val="20"/>
              </w:rPr>
              <w:t>mit 15 Gault-</w:t>
            </w:r>
            <w:proofErr w:type="spellStart"/>
            <w:r w:rsidRPr="009B5687">
              <w:rPr>
                <w:rFonts w:ascii="Frutiger 45 Light" w:hAnsi="Frutiger 45 Light" w:cs="Arial"/>
                <w:sz w:val="20"/>
                <w:szCs w:val="20"/>
              </w:rPr>
              <w:t>Millau</w:t>
            </w:r>
            <w:proofErr w:type="spellEnd"/>
            <w:r w:rsidRPr="009B5687">
              <w:rPr>
                <w:rFonts w:ascii="Frutiger 45 Light" w:hAnsi="Frutiger 45 Light" w:cs="Arial"/>
                <w:sz w:val="20"/>
                <w:szCs w:val="20"/>
              </w:rPr>
              <w:t xml:space="preserve"> Punkten ausgezeichneten Erststock-Restaurant mit Blick auf den </w:t>
            </w:r>
            <w:proofErr w:type="spellStart"/>
            <w:r w:rsidRPr="009B5687">
              <w:rPr>
                <w:rFonts w:ascii="Frutiger 45 Light" w:hAnsi="Frutiger 45 Light" w:cs="Arial"/>
                <w:sz w:val="20"/>
                <w:szCs w:val="20"/>
              </w:rPr>
              <w:t>Alpstein</w:t>
            </w:r>
            <w:proofErr w:type="spellEnd"/>
            <w:r w:rsidRPr="009B5687">
              <w:rPr>
                <w:rFonts w:ascii="Frutiger 45 Light" w:hAnsi="Frutiger 45 Light" w:cs="Arial"/>
                <w:sz w:val="20"/>
                <w:szCs w:val="20"/>
              </w:rPr>
              <w:t xml:space="preserve"> zauber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t das Team vom Anker kulinarische Köstlichkeiten, von einfach gut bis einfach überraschend anders. Natürlich </w:t>
            </w:r>
            <w:r w:rsidRPr="009B5687">
              <w:rPr>
                <w:rFonts w:ascii="Frutiger 45 Light" w:hAnsi="Frutiger 45 Light" w:cs="Arial"/>
                <w:sz w:val="20"/>
                <w:szCs w:val="20"/>
              </w:rPr>
              <w:t>mit Produkten aus der Region und der hauseigenen Metzgerei</w:t>
            </w:r>
            <w:r>
              <w:rPr>
                <w:rFonts w:ascii="Frutiger 45 Light" w:hAnsi="Frutiger 45 Light" w:cs="Arial"/>
                <w:sz w:val="20"/>
                <w:szCs w:val="20"/>
              </w:rPr>
              <w:t>.</w:t>
            </w:r>
          </w:p>
          <w:p w:rsidR="00B671C9" w:rsidRPr="007F4B07" w:rsidRDefault="00B671C9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B5687" w:rsidRDefault="009B5687" w:rsidP="009B5687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9B5687">
              <w:rPr>
                <w:rFonts w:ascii="Frutiger 45 Light" w:hAnsi="Frutiger 45 Light" w:cs="Arial"/>
                <w:sz w:val="20"/>
                <w:szCs w:val="20"/>
              </w:rPr>
              <w:lastRenderedPageBreak/>
              <w:t>ANKER Hotel &amp; Restaurant</w:t>
            </w:r>
          </w:p>
          <w:p w:rsidR="009B5687" w:rsidRDefault="009B5687" w:rsidP="009B5687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9B5687">
              <w:rPr>
                <w:rFonts w:ascii="Frutiger 45 Light" w:hAnsi="Frutiger 45 Light" w:cs="Arial"/>
                <w:sz w:val="20"/>
                <w:szCs w:val="20"/>
              </w:rPr>
              <w:t>Dorf 10</w:t>
            </w:r>
          </w:p>
          <w:p w:rsidR="009B5687" w:rsidRDefault="009B5687" w:rsidP="009B5687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9B5687">
              <w:rPr>
                <w:rFonts w:ascii="Frutiger 45 Light" w:hAnsi="Frutiger 45 Light" w:cs="Arial"/>
                <w:sz w:val="20"/>
                <w:szCs w:val="20"/>
              </w:rPr>
              <w:t>9053 Teufen</w:t>
            </w:r>
          </w:p>
          <w:p w:rsidR="009B5687" w:rsidRDefault="009B5687" w:rsidP="009B5687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9B5687">
              <w:rPr>
                <w:rFonts w:ascii="Frutiger 45 Light" w:hAnsi="Frutiger 45 Light" w:cs="Arial"/>
                <w:sz w:val="20"/>
                <w:szCs w:val="20"/>
              </w:rPr>
              <w:t>Tel</w:t>
            </w:r>
            <w:r>
              <w:rPr>
                <w:rFonts w:ascii="Frutiger 45 Light" w:hAnsi="Frutiger 45 Light" w:cs="Arial"/>
                <w:sz w:val="20"/>
                <w:szCs w:val="20"/>
              </w:rPr>
              <w:t>efon</w:t>
            </w:r>
            <w:r w:rsidRPr="009B5687">
              <w:rPr>
                <w:rFonts w:ascii="Frutiger 45 Light" w:hAnsi="Frutiger 45 Light" w:cs="Arial"/>
                <w:sz w:val="20"/>
                <w:szCs w:val="20"/>
              </w:rPr>
              <w:t xml:space="preserve"> +41 71 333 13 45</w:t>
            </w:r>
          </w:p>
          <w:p w:rsidR="009B5687" w:rsidRDefault="009B5687" w:rsidP="009B5687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lastRenderedPageBreak/>
              <w:t>info@anker-teufen.ch</w:t>
            </w:r>
          </w:p>
          <w:p w:rsidR="00220959" w:rsidRPr="007F4B07" w:rsidRDefault="00CC49A2" w:rsidP="009B5687">
            <w:pPr>
              <w:rPr>
                <w:rFonts w:ascii="Frutiger 45 Light" w:hAnsi="Frutiger 45 Light" w:cs="Arial"/>
                <w:sz w:val="20"/>
                <w:szCs w:val="20"/>
              </w:rPr>
            </w:pPr>
            <w:hyperlink r:id="rId19" w:history="1">
              <w:r w:rsidR="006F2808" w:rsidRPr="000B6731">
                <w:rPr>
                  <w:rStyle w:val="Hyperlink"/>
                  <w:rFonts w:ascii="Frutiger 45 Light" w:hAnsi="Frutiger 45 Light" w:cs="Arial"/>
                  <w:sz w:val="20"/>
                  <w:szCs w:val="20"/>
                </w:rPr>
                <w:t>http://www.anker-teufen.ch</w:t>
              </w:r>
            </w:hyperlink>
          </w:p>
        </w:tc>
      </w:tr>
      <w:tr w:rsidR="006F2808" w:rsidRPr="007F4B07" w:rsidTr="0071239C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8" w:rsidRDefault="006F2808" w:rsidP="00292A5C">
            <w:pP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lastRenderedPageBreak/>
              <w:t>19:00</w:t>
            </w:r>
          </w:p>
          <w:p w:rsidR="006F2808" w:rsidRDefault="006F2808" w:rsidP="00292A5C">
            <w:pP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</w:p>
          <w:p w:rsidR="006F2808" w:rsidRPr="007F4B07" w:rsidRDefault="00C91951" w:rsidP="00292A5C">
            <w:pP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-3810</wp:posOffset>
                  </wp:positionV>
                  <wp:extent cx="925195" cy="871855"/>
                  <wp:effectExtent l="0" t="0" r="0" b="0"/>
                  <wp:wrapNone/>
                  <wp:docPr id="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8" w:rsidRPr="007F4B07" w:rsidRDefault="00134147" w:rsidP="00292A5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b/>
                <w:sz w:val="20"/>
                <w:szCs w:val="20"/>
              </w:rPr>
              <w:t>ERLEBNIS WALDEGG</w:t>
            </w:r>
          </w:p>
          <w:p w:rsidR="00B671C9" w:rsidRDefault="006F2808" w:rsidP="00F9102F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br/>
              <w:t>Mitten im Wandergebiet St. Gallen - Teufen, mit Blick auf den Säntis, liegt das Erlebnis Waldegg mit seinen besonderen Gastronomie-Erlebnissen.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 </w:t>
            </w:r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In den Erlebnisrestaurants tauchen die Besucher in verschiedene Welten ein: </w:t>
            </w:r>
            <w:r w:rsidR="00F9102F">
              <w:rPr>
                <w:rFonts w:ascii="Frutiger 45 Light" w:hAnsi="Frutiger 45 Light" w:cs="Arial"/>
                <w:sz w:val="20"/>
                <w:szCs w:val="20"/>
              </w:rPr>
              <w:t xml:space="preserve">Von </w:t>
            </w:r>
            <w:proofErr w:type="spellStart"/>
            <w:r w:rsidRPr="007F4B07">
              <w:rPr>
                <w:rFonts w:ascii="Frutiger 45 Light" w:hAnsi="Frutiger 45 Light" w:cs="Arial"/>
                <w:sz w:val="20"/>
                <w:szCs w:val="20"/>
              </w:rPr>
              <w:t>Grossmutter's</w:t>
            </w:r>
            <w:proofErr w:type="spellEnd"/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 Bauernhaus «</w:t>
            </w:r>
            <w:proofErr w:type="spellStart"/>
            <w:r w:rsidRPr="007F4B07">
              <w:rPr>
                <w:rFonts w:ascii="Frutiger 45 Light" w:hAnsi="Frutiger 45 Light" w:cs="Arial"/>
                <w:sz w:val="20"/>
                <w:szCs w:val="20"/>
              </w:rPr>
              <w:t>Schnuggebock</w:t>
            </w:r>
            <w:proofErr w:type="spellEnd"/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» </w:t>
            </w:r>
            <w:r w:rsidR="00F9102F">
              <w:rPr>
                <w:rFonts w:ascii="Frutiger 45 Light" w:hAnsi="Frutiger 45 Light" w:cs="Arial"/>
                <w:sz w:val="20"/>
                <w:szCs w:val="20"/>
              </w:rPr>
              <w:t xml:space="preserve">über die </w:t>
            </w:r>
            <w:r w:rsidRPr="007F4B07">
              <w:rPr>
                <w:rFonts w:ascii="Frutiger 45 Light" w:hAnsi="Frutiger 45 Light" w:cs="Arial"/>
                <w:sz w:val="20"/>
                <w:szCs w:val="20"/>
              </w:rPr>
              <w:t>Holzofenbäckerei «</w:t>
            </w:r>
            <w:proofErr w:type="spellStart"/>
            <w:r w:rsidRPr="007F4B07">
              <w:rPr>
                <w:rFonts w:ascii="Frutiger 45 Light" w:hAnsi="Frutiger 45 Light" w:cs="Arial"/>
                <w:sz w:val="20"/>
                <w:szCs w:val="20"/>
              </w:rPr>
              <w:t>Ziträdli</w:t>
            </w:r>
            <w:proofErr w:type="spellEnd"/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» </w:t>
            </w:r>
            <w:r w:rsidR="00F9102F">
              <w:rPr>
                <w:rFonts w:ascii="Frutiger 45 Light" w:hAnsi="Frutiger 45 Light" w:cs="Arial"/>
                <w:sz w:val="20"/>
                <w:szCs w:val="20"/>
              </w:rPr>
              <w:t xml:space="preserve">bis hin zu </w:t>
            </w:r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«Tante Emmas </w:t>
            </w:r>
            <w:proofErr w:type="spellStart"/>
            <w:r w:rsidRPr="007F4B07">
              <w:rPr>
                <w:rFonts w:ascii="Frutiger 45 Light" w:hAnsi="Frutiger 45 Light" w:cs="Arial"/>
                <w:sz w:val="20"/>
                <w:szCs w:val="20"/>
              </w:rPr>
              <w:t>Ladebeizli</w:t>
            </w:r>
            <w:proofErr w:type="spellEnd"/>
            <w:r w:rsidRPr="007F4B07">
              <w:rPr>
                <w:rFonts w:ascii="Frutiger 45 Light" w:hAnsi="Frutiger 45 Light" w:cs="Arial"/>
                <w:sz w:val="20"/>
                <w:szCs w:val="20"/>
              </w:rPr>
              <w:t>»</w:t>
            </w:r>
            <w:r w:rsidR="00F9102F">
              <w:rPr>
                <w:rFonts w:ascii="Frutiger 45 Light" w:hAnsi="Frutiger 45 Light" w:cs="Arial"/>
                <w:sz w:val="20"/>
                <w:szCs w:val="20"/>
              </w:rPr>
              <w:t>: Überall</w:t>
            </w:r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 wird Gemütlichkeit zelebriert.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 Sie geniessen am Abend ein feines Nachtessen inkl. musikalischer Begleitung von Käthi </w:t>
            </w:r>
            <w:proofErr w:type="spellStart"/>
            <w:r w:rsidR="00F9102F">
              <w:rPr>
                <w:rFonts w:ascii="Frutiger 45 Light" w:hAnsi="Frutiger 45 Light" w:cs="Arial"/>
                <w:sz w:val="20"/>
                <w:szCs w:val="20"/>
              </w:rPr>
              <w:t>Zieri</w:t>
            </w:r>
            <w:proofErr w:type="spellEnd"/>
            <w:r w:rsidR="00F9102F">
              <w:rPr>
                <w:rFonts w:ascii="Frutiger 45 Light" w:hAnsi="Frutiger 45 Light" w:cs="Arial"/>
                <w:sz w:val="20"/>
                <w:szCs w:val="20"/>
              </w:rPr>
              <w:t xml:space="preserve"> (</w:t>
            </w:r>
            <w:proofErr w:type="spellStart"/>
            <w:r w:rsidR="00F9102F">
              <w:rPr>
                <w:rFonts w:ascii="Frutiger 45 Light" w:hAnsi="Frutiger 45 Light" w:cs="Arial"/>
                <w:sz w:val="20"/>
                <w:szCs w:val="20"/>
              </w:rPr>
              <w:t>Jodel</w:t>
            </w:r>
            <w:proofErr w:type="spellEnd"/>
            <w:r w:rsidR="00F9102F">
              <w:rPr>
                <w:rFonts w:ascii="Frutiger 45 Light" w:hAnsi="Frutiger 45 Light" w:cs="Arial"/>
                <w:sz w:val="20"/>
                <w:szCs w:val="20"/>
              </w:rPr>
              <w:t xml:space="preserve"> &amp; Akkordeon).</w:t>
            </w:r>
          </w:p>
          <w:p w:rsidR="00B671C9" w:rsidRPr="00FB28A2" w:rsidRDefault="00B671C9" w:rsidP="00F9102F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08" w:rsidRPr="007F4B07" w:rsidRDefault="006F2808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sz w:val="20"/>
                <w:szCs w:val="20"/>
              </w:rPr>
              <w:t>Erlebnis Waldegg</w:t>
            </w:r>
            <w:r w:rsidRPr="007F4B07">
              <w:rPr>
                <w:rFonts w:ascii="Frutiger 45 Light" w:hAnsi="Frutiger 45 Light" w:cs="Arial"/>
                <w:sz w:val="20"/>
                <w:szCs w:val="20"/>
              </w:rPr>
              <w:br/>
              <w:t>Patrik Eugster</w:t>
            </w:r>
          </w:p>
          <w:p w:rsidR="006F2808" w:rsidRPr="007F4B07" w:rsidRDefault="006F2808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proofErr w:type="spellStart"/>
            <w:r w:rsidRPr="007F4B07">
              <w:rPr>
                <w:rFonts w:ascii="Frutiger 45 Light" w:hAnsi="Frutiger 45 Light" w:cs="Arial"/>
                <w:sz w:val="20"/>
                <w:szCs w:val="20"/>
              </w:rPr>
              <w:t>Waldeggstrasse</w:t>
            </w:r>
            <w:proofErr w:type="spellEnd"/>
            <w:r w:rsidRPr="007F4B07">
              <w:rPr>
                <w:rFonts w:ascii="Frutiger 45 Light" w:hAnsi="Frutiger 45 Light" w:cs="Arial"/>
                <w:sz w:val="20"/>
                <w:szCs w:val="20"/>
              </w:rPr>
              <w:t xml:space="preserve"> 977</w:t>
            </w:r>
            <w:r w:rsidRPr="007F4B07">
              <w:rPr>
                <w:rFonts w:ascii="Frutiger 45 Light" w:hAnsi="Frutiger 45 Light" w:cs="Arial"/>
                <w:sz w:val="20"/>
                <w:szCs w:val="20"/>
              </w:rPr>
              <w:br/>
              <w:t>CH-9053 Teufen AR</w:t>
            </w:r>
          </w:p>
          <w:p w:rsidR="006F2808" w:rsidRPr="007F4B07" w:rsidRDefault="00F9102F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 xml:space="preserve">Telefon </w:t>
            </w:r>
            <w:r w:rsidR="006F2808" w:rsidRPr="007F4B07">
              <w:rPr>
                <w:rFonts w:ascii="Frutiger 45 Light" w:hAnsi="Frutiger 45 Light" w:cs="Arial"/>
                <w:sz w:val="20"/>
                <w:szCs w:val="20"/>
              </w:rPr>
              <w:t>+41 (0)71 333 12 30</w:t>
            </w:r>
          </w:p>
          <w:p w:rsidR="006F2808" w:rsidRPr="007F4B07" w:rsidRDefault="00CC49A2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hyperlink r:id="rId21" w:history="1">
              <w:r w:rsidR="006F2808" w:rsidRPr="007F4B07">
                <w:rPr>
                  <w:rStyle w:val="Hyperlink"/>
                  <w:rFonts w:ascii="Frutiger 45 Light" w:hAnsi="Frutiger 45 Light" w:cs="Arial"/>
                  <w:sz w:val="20"/>
                  <w:szCs w:val="20"/>
                </w:rPr>
                <w:t>patrick@waldegg.ch</w:t>
              </w:r>
            </w:hyperlink>
          </w:p>
          <w:p w:rsidR="006F2808" w:rsidRPr="007F4B07" w:rsidRDefault="00CC49A2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  <w:hyperlink r:id="rId22" w:history="1">
              <w:r w:rsidR="006F2808" w:rsidRPr="007F4B07">
                <w:rPr>
                  <w:rStyle w:val="Hyperlink"/>
                  <w:rFonts w:ascii="Frutiger 45 Light" w:hAnsi="Frutiger 45 Light" w:cs="Arial"/>
                  <w:sz w:val="20"/>
                  <w:szCs w:val="20"/>
                </w:rPr>
                <w:t>www.waldegg.ch</w:t>
              </w:r>
            </w:hyperlink>
          </w:p>
          <w:p w:rsidR="006F2808" w:rsidRPr="006F2808" w:rsidRDefault="006F2808" w:rsidP="00292A5C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</w:tr>
    </w:tbl>
    <w:p w:rsidR="007B3699" w:rsidRPr="00C964BD" w:rsidRDefault="007B3699">
      <w:pPr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77"/>
        <w:gridCol w:w="3119"/>
      </w:tblGrid>
      <w:tr w:rsidR="0053479B" w:rsidRPr="007F4B07" w:rsidTr="0071239C">
        <w:trPr>
          <w:trHeight w:val="509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3479B" w:rsidRPr="007F4B07" w:rsidRDefault="007B3699" w:rsidP="00735733">
            <w:pPr>
              <w:spacing w:before="120" w:after="120"/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br w:type="column"/>
            </w:r>
            <w:r w:rsidR="00735733">
              <w:rPr>
                <w:rFonts w:ascii="Frutiger 45 Light" w:hAnsi="Frutiger 45 Light" w:cs="Arial"/>
                <w:b/>
                <w:sz w:val="20"/>
                <w:szCs w:val="20"/>
              </w:rPr>
              <w:t>Sonntag</w:t>
            </w:r>
            <w:r w:rsidR="0053479B" w:rsidRPr="007F4B07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, </w:t>
            </w:r>
            <w:r w:rsidR="00735733">
              <w:rPr>
                <w:rFonts w:ascii="Frutiger 45 Light" w:hAnsi="Frutiger 45 Light" w:cs="Arial"/>
                <w:b/>
                <w:sz w:val="20"/>
                <w:szCs w:val="20"/>
              </w:rPr>
              <w:t>21</w:t>
            </w:r>
            <w:r w:rsidR="0053479B" w:rsidRPr="007F4B07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. </w:t>
            </w:r>
            <w:r w:rsidR="00735733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Oktober </w:t>
            </w:r>
            <w:r w:rsidR="0053479B" w:rsidRPr="007F4B07">
              <w:rPr>
                <w:rFonts w:ascii="Frutiger 45 Light" w:hAnsi="Frutiger 45 Light" w:cs="Arial"/>
                <w:b/>
                <w:sz w:val="20"/>
                <w:szCs w:val="20"/>
              </w:rPr>
              <w:t>2018</w:t>
            </w:r>
          </w:p>
        </w:tc>
      </w:tr>
      <w:tr w:rsidR="007F4B07" w:rsidRPr="007F4B07" w:rsidTr="0071239C">
        <w:tc>
          <w:tcPr>
            <w:tcW w:w="1985" w:type="dxa"/>
            <w:tcBorders>
              <w:bottom w:val="single" w:sz="4" w:space="0" w:color="auto"/>
            </w:tcBorders>
          </w:tcPr>
          <w:p w:rsidR="007F4B07" w:rsidRPr="007F4B07" w:rsidRDefault="007F4B07" w:rsidP="002A20FF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b/>
                <w:sz w:val="20"/>
                <w:szCs w:val="20"/>
              </w:rPr>
              <w:t>08:00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F4B07" w:rsidRDefault="00134147" w:rsidP="009962EA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7F4B07">
              <w:rPr>
                <w:rFonts w:ascii="Frutiger 45 Light" w:hAnsi="Frutiger 45 Light" w:cs="Arial"/>
                <w:b/>
                <w:sz w:val="20"/>
                <w:szCs w:val="20"/>
              </w:rPr>
              <w:t xml:space="preserve">FRÜHSTÜCK IM </w:t>
            </w:r>
            <w:r>
              <w:rPr>
                <w:rFonts w:ascii="Frutiger 45 Light" w:hAnsi="Frutiger 45 Light" w:cs="Arial"/>
                <w:b/>
                <w:sz w:val="20"/>
                <w:szCs w:val="20"/>
              </w:rPr>
              <w:t>HOTEL ANKER</w:t>
            </w:r>
          </w:p>
          <w:p w:rsidR="00DE3ED5" w:rsidRDefault="00DE3ED5" w:rsidP="009962EA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  <w:p w:rsidR="00DE3ED5" w:rsidRPr="00DE3ED5" w:rsidRDefault="00DE3ED5" w:rsidP="009962EA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DE3ED5">
              <w:rPr>
                <w:rFonts w:ascii="Frutiger 45 Light" w:hAnsi="Frutiger 45 Light" w:cs="Arial"/>
                <w:sz w:val="20"/>
                <w:szCs w:val="20"/>
              </w:rPr>
              <w:t xml:space="preserve">Anschliessend individuelle Fahrt 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(ca. 20 min) </w:t>
            </w:r>
            <w:r w:rsidRPr="00DE3ED5">
              <w:rPr>
                <w:rFonts w:ascii="Frutiger 45 Light" w:hAnsi="Frutiger 45 Light" w:cs="Arial"/>
                <w:sz w:val="20"/>
                <w:szCs w:val="20"/>
              </w:rPr>
              <w:t>nach Appenzell</w:t>
            </w:r>
          </w:p>
          <w:p w:rsidR="007F4B07" w:rsidRDefault="007F4B07" w:rsidP="009962EA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  <w:p w:rsidR="00B671C9" w:rsidRPr="007F4B07" w:rsidRDefault="00B671C9" w:rsidP="009962EA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F4B07" w:rsidRDefault="00DE3ED5" w:rsidP="00553463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>Wir empfehlen Ihnen die öffentlichen Parkplätze beim Brauereiplatz zu nutzen:</w:t>
            </w:r>
          </w:p>
          <w:p w:rsidR="00DE3ED5" w:rsidRPr="007F4B07" w:rsidRDefault="00CC49A2" w:rsidP="00553463">
            <w:pPr>
              <w:rPr>
                <w:rFonts w:ascii="Frutiger 45 Light" w:hAnsi="Frutiger 45 Light" w:cs="Arial"/>
                <w:sz w:val="20"/>
                <w:szCs w:val="20"/>
              </w:rPr>
            </w:pPr>
            <w:hyperlink r:id="rId23" w:history="1">
              <w:r w:rsidR="00DE3ED5" w:rsidRPr="00E44871">
                <w:rPr>
                  <w:rStyle w:val="Hyperlink"/>
                  <w:rFonts w:ascii="Frutiger 45 Light" w:hAnsi="Frutiger 45 Light" w:cs="Arial"/>
                  <w:sz w:val="20"/>
                  <w:szCs w:val="20"/>
                </w:rPr>
                <w:t>https://www.ai.ch/themen/mobilitaet-und-verkehr/parkplaetze</w:t>
              </w:r>
            </w:hyperlink>
          </w:p>
        </w:tc>
      </w:tr>
      <w:tr w:rsidR="00460961" w:rsidRPr="00196AA9" w:rsidTr="0071239C">
        <w:trPr>
          <w:trHeight w:val="1298"/>
        </w:trPr>
        <w:tc>
          <w:tcPr>
            <w:tcW w:w="1985" w:type="dxa"/>
          </w:tcPr>
          <w:p w:rsidR="00460961" w:rsidRPr="002A20FF" w:rsidRDefault="00C91951" w:rsidP="00196AA9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171450</wp:posOffset>
                  </wp:positionV>
                  <wp:extent cx="1177925" cy="791210"/>
                  <wp:effectExtent l="0" t="0" r="0" b="0"/>
                  <wp:wrapNone/>
                  <wp:docPr id="7" name="Bild 6" descr="0P7A0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P7A0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0961" w:rsidRPr="002A20FF">
              <w:rPr>
                <w:rFonts w:ascii="Frutiger 45 Light" w:hAnsi="Frutiger 45 Light" w:cs="Arial"/>
                <w:b/>
                <w:sz w:val="20"/>
                <w:szCs w:val="20"/>
              </w:rPr>
              <w:t>10:00 – 11.30</w:t>
            </w:r>
          </w:p>
        </w:tc>
        <w:tc>
          <w:tcPr>
            <w:tcW w:w="4677" w:type="dxa"/>
          </w:tcPr>
          <w:p w:rsidR="00460961" w:rsidRPr="002A20FF" w:rsidRDefault="00134147" w:rsidP="00553463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2A20FF">
              <w:rPr>
                <w:rFonts w:ascii="Frutiger 45 Light" w:hAnsi="Frutiger 45 Light" w:cs="Arial"/>
                <w:b/>
                <w:sz w:val="20"/>
                <w:szCs w:val="20"/>
              </w:rPr>
              <w:t>DORFFÜHRUNG APPENZELL</w:t>
            </w:r>
          </w:p>
          <w:p w:rsidR="00460961" w:rsidRPr="002A20FF" w:rsidRDefault="00460961" w:rsidP="00553463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  <w:p w:rsidR="00460961" w:rsidRDefault="00460961" w:rsidP="0055346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2A20FF">
              <w:rPr>
                <w:rFonts w:ascii="Frutiger 45 Light" w:hAnsi="Frutiger 45 Light" w:cs="Arial"/>
                <w:sz w:val="20"/>
                <w:szCs w:val="20"/>
              </w:rPr>
              <w:t>Die bunten Häuser an der Hauptgasse, die staatliche Pfarreikirche, der Landsgemeindeplatz, das gelebte Brauchtum: Sind Sie gespannt auf den kleinsten Schweizer Hauptort.</w:t>
            </w:r>
          </w:p>
          <w:p w:rsidR="00460961" w:rsidRPr="002A20FF" w:rsidRDefault="00460961" w:rsidP="00460961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60961" w:rsidRPr="00FB28A2" w:rsidRDefault="00460961" w:rsidP="00553463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DE3ED5">
              <w:rPr>
                <w:rFonts w:ascii="Frutiger 45 Light" w:hAnsi="Frutiger 45 Light" w:cs="Arial"/>
                <w:b/>
                <w:sz w:val="20"/>
                <w:szCs w:val="20"/>
              </w:rPr>
              <w:t>Treffpunkt:</w:t>
            </w:r>
          </w:p>
          <w:p w:rsidR="00460961" w:rsidRPr="002A20FF" w:rsidRDefault="00460961" w:rsidP="0055346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2A20FF">
              <w:rPr>
                <w:rFonts w:ascii="Frutiger 45 Light" w:hAnsi="Frutiger 45 Light" w:cs="Arial"/>
                <w:sz w:val="20"/>
                <w:szCs w:val="20"/>
              </w:rPr>
              <w:t>Tourist Information</w:t>
            </w:r>
            <w:r w:rsidRPr="002A20FF">
              <w:rPr>
                <w:rFonts w:ascii="Frutiger 45 Light" w:hAnsi="Frutiger 45 Light" w:cs="Arial"/>
                <w:sz w:val="20"/>
                <w:szCs w:val="20"/>
              </w:rPr>
              <w:br/>
              <w:t>Appenzellerland Tourismus AI</w:t>
            </w:r>
            <w:r w:rsidRPr="002A20FF">
              <w:rPr>
                <w:rFonts w:ascii="Frutiger 45 Light" w:hAnsi="Frutiger 45 Light" w:cs="Arial"/>
                <w:sz w:val="20"/>
                <w:szCs w:val="20"/>
              </w:rPr>
              <w:br/>
              <w:t>Hauptgasse 4</w:t>
            </w:r>
          </w:p>
          <w:p w:rsidR="00460961" w:rsidRPr="002A20FF" w:rsidRDefault="00460961" w:rsidP="0055346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2A20FF">
              <w:rPr>
                <w:rFonts w:ascii="Frutiger 45 Light" w:hAnsi="Frutiger 45 Light" w:cs="Arial"/>
                <w:sz w:val="20"/>
                <w:szCs w:val="20"/>
              </w:rPr>
              <w:t>9050 Appenzell</w:t>
            </w:r>
            <w:r w:rsidRPr="002A20FF">
              <w:rPr>
                <w:rFonts w:ascii="Frutiger 45 Light" w:hAnsi="Frutiger 45 Light" w:cs="Arial"/>
                <w:sz w:val="20"/>
                <w:szCs w:val="20"/>
              </w:rPr>
              <w:br/>
              <w:t>Telefon +41 788 96 41</w:t>
            </w:r>
          </w:p>
        </w:tc>
      </w:tr>
      <w:tr w:rsidR="00460961" w:rsidRPr="00196AA9" w:rsidTr="0071239C">
        <w:trPr>
          <w:trHeight w:val="623"/>
        </w:trPr>
        <w:tc>
          <w:tcPr>
            <w:tcW w:w="1985" w:type="dxa"/>
          </w:tcPr>
          <w:p w:rsidR="00460961" w:rsidRPr="002A20FF" w:rsidRDefault="00134147" w:rsidP="00196AA9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Im Anschluss</w:t>
            </w:r>
          </w:p>
        </w:tc>
        <w:tc>
          <w:tcPr>
            <w:tcW w:w="4677" w:type="dxa"/>
          </w:tcPr>
          <w:p w:rsidR="00460961" w:rsidRPr="00460961" w:rsidRDefault="00460961" w:rsidP="00553463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>Anschliessend i</w:t>
            </w:r>
            <w:r w:rsidRPr="00FB28A2">
              <w:rPr>
                <w:rFonts w:ascii="Frutiger 45 Light" w:hAnsi="Frutiger 45 Light" w:cs="Arial"/>
                <w:sz w:val="20"/>
                <w:szCs w:val="20"/>
              </w:rPr>
              <w:t>ndividuelle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 Verpflegung im Dorf Appenzell und </w:t>
            </w:r>
            <w:r w:rsidRPr="00FB28A2">
              <w:rPr>
                <w:rFonts w:ascii="Frutiger 45 Light" w:hAnsi="Frutiger 45 Light" w:cs="Arial"/>
                <w:sz w:val="20"/>
                <w:szCs w:val="20"/>
              </w:rPr>
              <w:t>Fahrt (ca. 15 min) nach Wasserauen</w:t>
            </w:r>
            <w:r>
              <w:rPr>
                <w:rFonts w:ascii="Frutiger 45 Light" w:hAnsi="Frutiger 45 Light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60961" w:rsidRPr="00DE3ED5" w:rsidRDefault="00460961" w:rsidP="00553463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</w:p>
        </w:tc>
      </w:tr>
      <w:tr w:rsidR="00FB28A2" w:rsidRPr="00196AA9" w:rsidTr="0071239C">
        <w:trPr>
          <w:trHeight w:val="4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2" w:rsidRDefault="00CC49A2" w:rsidP="00196AA9">
            <w:pP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13.30</w:t>
            </w:r>
            <w:bookmarkStart w:id="0" w:name="_GoBack"/>
            <w:bookmarkEnd w:id="0"/>
          </w:p>
          <w:p w:rsidR="00C75F72" w:rsidRDefault="00C75F72" w:rsidP="00196AA9">
            <w:pP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</w:p>
          <w:p w:rsidR="00C75F72" w:rsidRPr="00460961" w:rsidRDefault="00C91951" w:rsidP="00196AA9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C75F72">
              <w:rPr>
                <w:rFonts w:ascii="Frutiger 45 Light" w:hAnsi="Frutiger 45 Light" w:cs="Arial"/>
                <w:b/>
                <w:noProof/>
                <w:sz w:val="20"/>
                <w:szCs w:val="20"/>
                <w:lang w:eastAsia="de-CH"/>
              </w:rPr>
              <w:drawing>
                <wp:inline distT="0" distB="0" distL="0" distR="0">
                  <wp:extent cx="1178560" cy="782320"/>
                  <wp:effectExtent l="0" t="0" r="0" b="0"/>
                  <wp:docPr id="5" name="Bild 5" descr="_DSC0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DSC0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2" w:rsidRPr="002A20FF" w:rsidRDefault="00134147" w:rsidP="00394B4E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2A20FF">
              <w:rPr>
                <w:rFonts w:ascii="Frutiger 45 Light" w:hAnsi="Frutiger 45 Light" w:cs="Arial"/>
                <w:b/>
                <w:sz w:val="20"/>
                <w:szCs w:val="20"/>
              </w:rPr>
              <w:t>BESUCH WILDKIRCHLI &amp; AESCHER</w:t>
            </w:r>
          </w:p>
          <w:p w:rsidR="00FB28A2" w:rsidRDefault="00FB28A2" w:rsidP="002A20FF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  <w:p w:rsidR="00FB28A2" w:rsidRDefault="00FB28A2" w:rsidP="00553463">
            <w:pPr>
              <w:rPr>
                <w:rFonts w:ascii="Frutiger 45 Light" w:hAnsi="Frutiger 45 Light" w:cs="Arial"/>
                <w:sz w:val="20"/>
                <w:szCs w:val="20"/>
              </w:rPr>
            </w:pPr>
            <w:r w:rsidRPr="006333D5">
              <w:rPr>
                <w:rFonts w:ascii="Frutiger 45 Light" w:hAnsi="Frutiger 45 Light" w:cs="Arial"/>
                <w:sz w:val="20"/>
                <w:szCs w:val="20"/>
              </w:rPr>
              <w:t xml:space="preserve">Sie fahren 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mit der Seilbahn ab Wasserauen auf die </w:t>
            </w:r>
            <w:proofErr w:type="spellStart"/>
            <w:r>
              <w:rPr>
                <w:rFonts w:ascii="Frutiger 45 Light" w:hAnsi="Frutiger 45 Light" w:cs="Arial"/>
                <w:sz w:val="20"/>
                <w:szCs w:val="20"/>
              </w:rPr>
              <w:t>Ebenalp</w:t>
            </w:r>
            <w:proofErr w:type="spellEnd"/>
            <w:r>
              <w:rPr>
                <w:rFonts w:ascii="Frutiger 45 Light" w:hAnsi="Frutiger 45 Light" w:cs="Arial"/>
                <w:sz w:val="20"/>
                <w:szCs w:val="20"/>
              </w:rPr>
              <w:t>.</w:t>
            </w:r>
            <w:r w:rsidRPr="006333D5">
              <w:rPr>
                <w:rFonts w:ascii="Frutiger 45 Light" w:hAnsi="Frutiger 45 Light" w:cs="Arial"/>
                <w:sz w:val="20"/>
                <w:szCs w:val="20"/>
              </w:rPr>
              <w:t xml:space="preserve"> Die</w:t>
            </w:r>
            <w:r w:rsidR="00134147">
              <w:rPr>
                <w:rFonts w:ascii="Frutiger 45 Light" w:hAnsi="Frutiger 45 Light" w:cs="Arial"/>
                <w:sz w:val="20"/>
                <w:szCs w:val="20"/>
              </w:rPr>
              <w:t xml:space="preserve"> Fahrkarte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 </w:t>
            </w:r>
            <w:r w:rsidR="00134147">
              <w:rPr>
                <w:rFonts w:ascii="Frutiger 45 Light" w:hAnsi="Frutiger 45 Light" w:cs="Arial"/>
                <w:sz w:val="20"/>
                <w:szCs w:val="20"/>
              </w:rPr>
              <w:t xml:space="preserve">(Berg- und Talfahrt) </w:t>
            </w:r>
            <w:r>
              <w:rPr>
                <w:rFonts w:ascii="Frutiger 45 Light" w:hAnsi="Frutiger 45 Light" w:cs="Arial"/>
                <w:sz w:val="20"/>
                <w:szCs w:val="20"/>
              </w:rPr>
              <w:t>w</w:t>
            </w:r>
            <w:r w:rsidR="00134147">
              <w:rPr>
                <w:rFonts w:ascii="Frutiger 45 Light" w:hAnsi="Frutiger 45 Light" w:cs="Arial"/>
                <w:sz w:val="20"/>
                <w:szCs w:val="20"/>
              </w:rPr>
              <w:t>ird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 Ihnen am Empfang bei der Talstation gratis </w:t>
            </w:r>
            <w:r w:rsidRPr="006333D5">
              <w:rPr>
                <w:rFonts w:ascii="Frutiger 45 Light" w:hAnsi="Frutiger 45 Light" w:cs="Arial"/>
                <w:sz w:val="20"/>
                <w:szCs w:val="20"/>
              </w:rPr>
              <w:t>ausgehändigt.</w:t>
            </w:r>
            <w:r>
              <w:rPr>
                <w:rFonts w:ascii="Frutiger 45 Light" w:hAnsi="Frutiger 45 Light" w:cs="Arial"/>
                <w:sz w:val="20"/>
                <w:szCs w:val="20"/>
              </w:rPr>
              <w:br/>
              <w:t xml:space="preserve">Bei der Bergstation treffen Sie ihre Führerin, welche Ihnen den mystischen Ort der </w:t>
            </w:r>
            <w:proofErr w:type="spellStart"/>
            <w:r>
              <w:rPr>
                <w:rFonts w:ascii="Frutiger 45 Light" w:hAnsi="Frutiger 45 Light" w:cs="Arial"/>
                <w:sz w:val="20"/>
                <w:szCs w:val="20"/>
              </w:rPr>
              <w:t>Wildkirchli-Hölen</w:t>
            </w:r>
            <w:proofErr w:type="spellEnd"/>
            <w:r>
              <w:rPr>
                <w:rFonts w:ascii="Frutiger 45 Light" w:hAnsi="Frutiger 45 Light" w:cs="Arial"/>
                <w:sz w:val="20"/>
                <w:szCs w:val="20"/>
              </w:rPr>
              <w:t xml:space="preserve"> näher bringt.</w:t>
            </w:r>
            <w:r>
              <w:rPr>
                <w:rFonts w:ascii="Frutiger 45 Light" w:hAnsi="Frutiger 45 Light" w:cs="Arial"/>
                <w:sz w:val="20"/>
                <w:szCs w:val="20"/>
              </w:rPr>
              <w:br/>
            </w:r>
            <w:r w:rsidRPr="00DE3ED5">
              <w:rPr>
                <w:rFonts w:ascii="Frutiger 45 Light" w:hAnsi="Frutiger 45 Light" w:cs="Arial"/>
                <w:sz w:val="20"/>
                <w:szCs w:val="20"/>
              </w:rPr>
              <w:t xml:space="preserve">Besuchen Sie 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anschliessend das </w:t>
            </w:r>
            <w:r w:rsidRPr="00DE3ED5">
              <w:rPr>
                <w:rFonts w:ascii="Frutiger 45 Light" w:hAnsi="Frutiger 45 Light" w:cs="Arial"/>
                <w:sz w:val="20"/>
                <w:szCs w:val="20"/>
              </w:rPr>
              <w:t xml:space="preserve">einmalige Berggasthaus </w:t>
            </w:r>
            <w:r>
              <w:rPr>
                <w:rFonts w:ascii="Frutiger 45 Light" w:hAnsi="Frutiger 45 Light" w:cs="Arial"/>
                <w:sz w:val="20"/>
                <w:szCs w:val="20"/>
              </w:rPr>
              <w:t xml:space="preserve">Äscher direkt am Felsen und lassen Sie sich </w:t>
            </w:r>
            <w:r w:rsidRPr="00FB28A2">
              <w:rPr>
                <w:rFonts w:ascii="Frutiger 45 Light" w:hAnsi="Frutiger 45 Light" w:cs="Arial"/>
                <w:sz w:val="20"/>
                <w:szCs w:val="20"/>
              </w:rPr>
              <w:t xml:space="preserve">von diesem speziellen Fleckchen Erde in seinen Bann ziehen </w:t>
            </w:r>
            <w:r>
              <w:rPr>
                <w:rFonts w:ascii="Frutiger 45 Light" w:hAnsi="Frutiger 45 Light" w:cs="Arial"/>
                <w:sz w:val="20"/>
                <w:szCs w:val="20"/>
              </w:rPr>
              <w:t>und stärken Sie sich auf der Terrasse</w:t>
            </w:r>
            <w:r w:rsidRPr="00FB28A2">
              <w:rPr>
                <w:rFonts w:ascii="Frutiger 45 Light" w:hAnsi="Frutiger 45 Light" w:cs="Arial"/>
                <w:sz w:val="20"/>
                <w:szCs w:val="20"/>
              </w:rPr>
              <w:t xml:space="preserve"> mit köstlichen Appenzeller Spezialitäten</w:t>
            </w:r>
            <w:r>
              <w:rPr>
                <w:rFonts w:ascii="Frutiger 45 Light" w:hAnsi="Frutiger 45 Light" w:cs="Arial"/>
                <w:sz w:val="20"/>
                <w:szCs w:val="20"/>
              </w:rPr>
              <w:t>.</w:t>
            </w:r>
          </w:p>
          <w:p w:rsidR="00B671C9" w:rsidRPr="00FB28A2" w:rsidRDefault="00B671C9" w:rsidP="00553463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A2" w:rsidRDefault="00617765" w:rsidP="00FB28A2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>Berggasthaus Äscher-</w:t>
            </w:r>
            <w:proofErr w:type="spellStart"/>
            <w:r>
              <w:rPr>
                <w:rFonts w:ascii="Frutiger 45 Light" w:hAnsi="Frutiger 45 Light" w:cs="Arial"/>
                <w:sz w:val="20"/>
                <w:szCs w:val="20"/>
              </w:rPr>
              <w:t>Wildkirchli</w:t>
            </w:r>
            <w:proofErr w:type="spellEnd"/>
            <w:r>
              <w:rPr>
                <w:rFonts w:ascii="Frutiger 45 Light" w:hAnsi="Frutiger 45 Light" w:cs="Arial"/>
                <w:sz w:val="20"/>
                <w:szCs w:val="20"/>
              </w:rPr>
              <w:br/>
            </w:r>
            <w:r w:rsidR="0071239C" w:rsidRPr="0071239C">
              <w:rPr>
                <w:rFonts w:ascii="Frutiger 45 Light" w:hAnsi="Frutiger 45 Light" w:cs="Arial"/>
                <w:sz w:val="20"/>
                <w:szCs w:val="20"/>
              </w:rPr>
              <w:t xml:space="preserve">Bernhard und Nicole </w:t>
            </w:r>
            <w:proofErr w:type="spellStart"/>
            <w:r w:rsidR="0071239C" w:rsidRPr="0071239C">
              <w:rPr>
                <w:rFonts w:ascii="Frutiger 45 Light" w:hAnsi="Frutiger 45 Light" w:cs="Arial"/>
                <w:sz w:val="20"/>
                <w:szCs w:val="20"/>
              </w:rPr>
              <w:t>Knechtle</w:t>
            </w:r>
            <w:proofErr w:type="spellEnd"/>
            <w:r w:rsidR="0071239C" w:rsidRPr="0071239C">
              <w:rPr>
                <w:rFonts w:ascii="Frutiger 45 Light" w:hAnsi="Frutiger 45 Light" w:cs="Arial"/>
                <w:sz w:val="20"/>
                <w:szCs w:val="20"/>
              </w:rPr>
              <w:br/>
            </w:r>
            <w:r w:rsidR="0071239C" w:rsidRPr="0071239C">
              <w:rPr>
                <w:rFonts w:ascii="Frutiger 45 Light" w:hAnsi="Frutiger 45 Light" w:cs="Arial"/>
              </w:rPr>
              <w:t>9057 </w:t>
            </w:r>
            <w:proofErr w:type="spellStart"/>
            <w:r w:rsidR="0071239C" w:rsidRPr="0071239C">
              <w:rPr>
                <w:rFonts w:ascii="Frutiger 45 Light" w:hAnsi="Frutiger 45 Light" w:cs="Arial"/>
              </w:rPr>
              <w:t>Weissbad</w:t>
            </w:r>
            <w:proofErr w:type="spellEnd"/>
            <w:r w:rsidR="0071239C" w:rsidRPr="0071239C">
              <w:rPr>
                <w:rFonts w:ascii="Frutiger 45 Light" w:hAnsi="Frutiger 45 Light" w:cs="Arial"/>
                <w:sz w:val="20"/>
                <w:szCs w:val="20"/>
              </w:rPr>
              <w:t>/</w:t>
            </w:r>
            <w:r w:rsidR="0071239C" w:rsidRPr="0071239C">
              <w:rPr>
                <w:rFonts w:ascii="Frutiger 45 Light" w:hAnsi="Frutiger 45 Light" w:cs="Arial"/>
              </w:rPr>
              <w:t>AI</w:t>
            </w:r>
            <w:r w:rsidR="0071239C" w:rsidRPr="0071239C">
              <w:rPr>
                <w:rFonts w:ascii="Frutiger 45 Light" w:hAnsi="Frutiger 45 Light" w:cs="Arial"/>
                <w:sz w:val="20"/>
                <w:szCs w:val="20"/>
              </w:rPr>
              <w:br/>
              <w:t>+41 71 799 11 42</w:t>
            </w:r>
            <w:r w:rsidR="0071239C" w:rsidRPr="0071239C">
              <w:rPr>
                <w:rFonts w:ascii="Frutiger 45 Light" w:hAnsi="Frutiger 45 Light" w:cs="Arial"/>
                <w:sz w:val="20"/>
                <w:szCs w:val="20"/>
              </w:rPr>
              <w:br/>
            </w:r>
            <w:hyperlink r:id="rId26" w:history="1">
              <w:r w:rsidR="0071239C" w:rsidRPr="0071239C">
                <w:rPr>
                  <w:rFonts w:ascii="Frutiger 45 Light" w:hAnsi="Frutiger 45 Light" w:cs="Arial"/>
                  <w:sz w:val="20"/>
                  <w:szCs w:val="20"/>
                </w:rPr>
                <w:t>swiss@aescher-ai.ch</w:t>
              </w:r>
            </w:hyperlink>
          </w:p>
          <w:p w:rsidR="00FB28A2" w:rsidRDefault="00FB28A2" w:rsidP="00FB28A2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 xml:space="preserve"> </w:t>
            </w:r>
          </w:p>
          <w:p w:rsidR="0071239C" w:rsidRPr="00460961" w:rsidRDefault="0071239C" w:rsidP="0071239C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 w:rsidRPr="00460961">
              <w:rPr>
                <w:rFonts w:ascii="Frutiger 45 Light" w:hAnsi="Frutiger 45 Light" w:cs="Arial"/>
                <w:b/>
                <w:sz w:val="20"/>
                <w:szCs w:val="20"/>
              </w:rPr>
              <w:t>Hinweis:</w:t>
            </w:r>
          </w:p>
          <w:p w:rsidR="0071239C" w:rsidRDefault="0071239C" w:rsidP="0071239C">
            <w:pPr>
              <w:rPr>
                <w:rFonts w:ascii="Frutiger 45 Light" w:hAnsi="Frutiger 45 Light" w:cs="Arial"/>
                <w:sz w:val="20"/>
                <w:szCs w:val="20"/>
              </w:rPr>
            </w:pPr>
            <w:r>
              <w:rPr>
                <w:rFonts w:ascii="Frutiger 45 Light" w:hAnsi="Frutiger 45 Light" w:cs="Arial"/>
                <w:sz w:val="20"/>
                <w:szCs w:val="20"/>
              </w:rPr>
              <w:t>an Sonntagen können jeweils keine Reservationen im Berggasthaus Äscher entgegengenommen werden</w:t>
            </w:r>
          </w:p>
          <w:p w:rsidR="0071239C" w:rsidRPr="002A20FF" w:rsidRDefault="0071239C" w:rsidP="00FB28A2">
            <w:pPr>
              <w:rPr>
                <w:rFonts w:ascii="Frutiger 45 Light" w:hAnsi="Frutiger 45 Light" w:cs="Arial"/>
                <w:sz w:val="20"/>
                <w:szCs w:val="20"/>
              </w:rPr>
            </w:pPr>
          </w:p>
        </w:tc>
      </w:tr>
      <w:tr w:rsidR="00FB28A2" w:rsidRPr="00196AA9" w:rsidTr="0071239C">
        <w:trPr>
          <w:trHeight w:val="434"/>
        </w:trPr>
        <w:tc>
          <w:tcPr>
            <w:tcW w:w="1985" w:type="dxa"/>
          </w:tcPr>
          <w:p w:rsidR="00FB28A2" w:rsidRPr="00196AA9" w:rsidRDefault="00FB28A2" w:rsidP="006B517F">
            <w:pPr>
              <w:rPr>
                <w:rFonts w:ascii="Frutiger 45 Light" w:hAnsi="Frutiger 45 Light" w:cs="Arial"/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 xml:space="preserve">ca. </w:t>
            </w:r>
            <w:r w:rsidRPr="007F4B07">
              <w:rPr>
                <w:rFonts w:ascii="Frutiger 45 Light" w:hAnsi="Frutiger 45 Light" w:cs="Arial"/>
                <w:b/>
                <w:sz w:val="20"/>
                <w:szCs w:val="20"/>
              </w:rPr>
              <w:t>15.00 Uhr</w:t>
            </w:r>
          </w:p>
        </w:tc>
        <w:tc>
          <w:tcPr>
            <w:tcW w:w="4677" w:type="dxa"/>
          </w:tcPr>
          <w:p w:rsidR="00FB28A2" w:rsidRPr="00FB28A2" w:rsidRDefault="00134147" w:rsidP="00333BED">
            <w:pPr>
              <w:rPr>
                <w:rFonts w:ascii="Frutiger 45 Light" w:hAnsi="Frutiger 45 Light" w:cs="Arial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szCs w:val="20"/>
              </w:rPr>
              <w:t>ENDE</w:t>
            </w:r>
          </w:p>
        </w:tc>
        <w:tc>
          <w:tcPr>
            <w:tcW w:w="3119" w:type="dxa"/>
            <w:shd w:val="clear" w:color="auto" w:fill="auto"/>
          </w:tcPr>
          <w:p w:rsidR="00FB28A2" w:rsidRPr="00196AA9" w:rsidRDefault="00FB28A2" w:rsidP="006B517F">
            <w:pPr>
              <w:rPr>
                <w:rFonts w:ascii="Frutiger 45 Light" w:hAnsi="Frutiger 45 Light" w:cs="Arial"/>
                <w:color w:val="FF0000"/>
                <w:sz w:val="20"/>
                <w:szCs w:val="20"/>
                <w:lang w:val="fr-CH"/>
              </w:rPr>
            </w:pPr>
          </w:p>
        </w:tc>
      </w:tr>
    </w:tbl>
    <w:p w:rsidR="00A73CD4" w:rsidRPr="007F4B07" w:rsidRDefault="00A73CD4" w:rsidP="00FB28A2">
      <w:pPr>
        <w:spacing w:before="120" w:after="120"/>
        <w:rPr>
          <w:rFonts w:ascii="Frutiger 45 Light" w:hAnsi="Frutiger 45 Light" w:cs="Arial"/>
          <w:sz w:val="20"/>
          <w:szCs w:val="20"/>
        </w:rPr>
      </w:pPr>
    </w:p>
    <w:sectPr w:rsidR="00A73CD4" w:rsidRPr="007F4B07" w:rsidSect="00B671C9">
      <w:headerReference w:type="default" r:id="rId27"/>
      <w:footerReference w:type="default" r:id="rId28"/>
      <w:pgSz w:w="11906" w:h="16838"/>
      <w:pgMar w:top="1433" w:right="1418" w:bottom="1134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97" w:rsidRDefault="009B1D97">
      <w:r>
        <w:separator/>
      </w:r>
    </w:p>
  </w:endnote>
  <w:endnote w:type="continuationSeparator" w:id="0">
    <w:p w:rsidR="009B1D97" w:rsidRDefault="009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73" w:rsidRPr="00EB2C24" w:rsidRDefault="000D7073">
    <w:pPr>
      <w:pStyle w:val="Fuzeile"/>
      <w:jc w:val="right"/>
      <w:rPr>
        <w:rFonts w:ascii="Calibri" w:hAnsi="Calibri" w:cs="Arial"/>
      </w:rPr>
    </w:pPr>
    <w:r w:rsidRPr="00EB2C24">
      <w:rPr>
        <w:rStyle w:val="Seitenzahl"/>
        <w:rFonts w:ascii="Calibri" w:hAnsi="Calibri" w:cs="Arial"/>
        <w:sz w:val="20"/>
      </w:rPr>
      <w:t>Seite</w:t>
    </w:r>
    <w:r w:rsidRPr="00047CB8">
      <w:rPr>
        <w:rStyle w:val="Seitenzahl"/>
        <w:rFonts w:ascii="Arial" w:hAnsi="Arial" w:cs="Arial"/>
        <w:sz w:val="20"/>
      </w:rPr>
      <w:t xml:space="preserve"> </w:t>
    </w:r>
    <w:r w:rsidRPr="00EB2C24">
      <w:rPr>
        <w:rStyle w:val="Seitenzahl"/>
        <w:rFonts w:ascii="Calibri" w:hAnsi="Calibri" w:cs="Arial"/>
        <w:sz w:val="20"/>
      </w:rPr>
      <w:fldChar w:fldCharType="begin"/>
    </w:r>
    <w:r w:rsidRPr="00EB2C24">
      <w:rPr>
        <w:rStyle w:val="Seitenzahl"/>
        <w:rFonts w:ascii="Calibri" w:hAnsi="Calibri" w:cs="Arial"/>
        <w:sz w:val="20"/>
      </w:rPr>
      <w:instrText xml:space="preserve"> PAGE </w:instrText>
    </w:r>
    <w:r w:rsidRPr="00EB2C24">
      <w:rPr>
        <w:rStyle w:val="Seitenzahl"/>
        <w:rFonts w:ascii="Calibri" w:hAnsi="Calibri" w:cs="Arial"/>
        <w:sz w:val="20"/>
      </w:rPr>
      <w:fldChar w:fldCharType="separate"/>
    </w:r>
    <w:r w:rsidR="00CC49A2">
      <w:rPr>
        <w:rStyle w:val="Seitenzahl"/>
        <w:rFonts w:ascii="Calibri" w:hAnsi="Calibri" w:cs="Arial"/>
        <w:noProof/>
        <w:sz w:val="20"/>
      </w:rPr>
      <w:t>2</w:t>
    </w:r>
    <w:r w:rsidRPr="00EB2C24">
      <w:rPr>
        <w:rStyle w:val="Seitenzahl"/>
        <w:rFonts w:ascii="Calibri" w:hAnsi="Calibri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97" w:rsidRDefault="009B1D97">
      <w:r>
        <w:separator/>
      </w:r>
    </w:p>
  </w:footnote>
  <w:footnote w:type="continuationSeparator" w:id="0">
    <w:p w:rsidR="009B1D97" w:rsidRDefault="009B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73" w:rsidRDefault="000D7073">
    <w:pPr>
      <w:pStyle w:val="Kopfzeile"/>
    </w:pPr>
    <w:r>
      <w:rPr>
        <w:rStyle w:val="Seitenzahl"/>
      </w:rPr>
      <w:tab/>
    </w:r>
    <w:r>
      <w:rPr>
        <w:rStyle w:val="Seitenzahl"/>
      </w:rPr>
      <w:tab/>
    </w:r>
    <w:r w:rsidR="00C91951">
      <w:rPr>
        <w:noProof/>
        <w:lang w:eastAsia="de-CH"/>
      </w:rPr>
      <w:drawing>
        <wp:inline distT="0" distB="0" distL="0" distR="0">
          <wp:extent cx="2104390" cy="440690"/>
          <wp:effectExtent l="0" t="0" r="0" b="0"/>
          <wp:docPr id="6" name="Bild 6" descr="Apptourlogo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pptourlogo 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073" w:rsidRDefault="000D707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819"/>
    <w:multiLevelType w:val="hybridMultilevel"/>
    <w:tmpl w:val="14F4452C"/>
    <w:lvl w:ilvl="0" w:tplc="0A603E6E">
      <w:start w:val="1"/>
      <w:numFmt w:val="bullet"/>
      <w:pStyle w:val="ATMAGMedienreiseaufz"/>
      <w:lvlText w:val="-"/>
      <w:lvlJc w:val="left"/>
      <w:pPr>
        <w:tabs>
          <w:tab w:val="num" w:pos="360"/>
        </w:tabs>
        <w:ind w:left="227" w:hanging="227"/>
      </w:pPr>
      <w:rPr>
        <w:sz w:val="24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91CDF"/>
    <w:multiLevelType w:val="hybridMultilevel"/>
    <w:tmpl w:val="330CC334"/>
    <w:lvl w:ilvl="0" w:tplc="C41627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490"/>
    <w:multiLevelType w:val="multilevel"/>
    <w:tmpl w:val="782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A5451"/>
    <w:multiLevelType w:val="hybridMultilevel"/>
    <w:tmpl w:val="E6388828"/>
    <w:lvl w:ilvl="0" w:tplc="16122C6A">
      <w:numFmt w:val="bullet"/>
      <w:lvlText w:val="⁪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643"/>
    <w:multiLevelType w:val="hybridMultilevel"/>
    <w:tmpl w:val="452897F8"/>
    <w:lvl w:ilvl="0" w:tplc="93B05A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52D"/>
    <w:multiLevelType w:val="hybridMultilevel"/>
    <w:tmpl w:val="98E62FDE"/>
    <w:lvl w:ilvl="0" w:tplc="E77C25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5796A"/>
    <w:multiLevelType w:val="hybridMultilevel"/>
    <w:tmpl w:val="9B8EFE66"/>
    <w:lvl w:ilvl="0" w:tplc="3A205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076C"/>
    <w:multiLevelType w:val="multilevel"/>
    <w:tmpl w:val="E97C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66EB2"/>
    <w:multiLevelType w:val="multilevel"/>
    <w:tmpl w:val="D83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F12F1"/>
    <w:multiLevelType w:val="multilevel"/>
    <w:tmpl w:val="98C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83C43"/>
    <w:multiLevelType w:val="multilevel"/>
    <w:tmpl w:val="1AF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D576B"/>
    <w:multiLevelType w:val="hybridMultilevel"/>
    <w:tmpl w:val="AA0C4178"/>
    <w:lvl w:ilvl="0" w:tplc="7D882C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77BDC"/>
    <w:multiLevelType w:val="hybridMultilevel"/>
    <w:tmpl w:val="10225794"/>
    <w:lvl w:ilvl="0" w:tplc="96ACC2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96292"/>
    <w:multiLevelType w:val="multilevel"/>
    <w:tmpl w:val="71E61092"/>
    <w:lvl w:ilvl="0">
      <w:start w:val="1"/>
      <w:numFmt w:val="decimal"/>
      <w:pStyle w:val="Titel2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Titel3"/>
      <w:lvlText w:val="%1.%2.%3"/>
      <w:lvlJc w:val="left"/>
      <w:pPr>
        <w:tabs>
          <w:tab w:val="num" w:pos="2325"/>
        </w:tabs>
        <w:ind w:left="2325" w:hanging="130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Title4"/>
      <w:lvlText w:val="%1.%2.%3.%4"/>
      <w:lvlJc w:val="left"/>
      <w:pPr>
        <w:tabs>
          <w:tab w:val="num" w:pos="4082"/>
        </w:tabs>
        <w:ind w:left="4082" w:hanging="175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Titel5"/>
      <w:lvlText w:val="%1.%2.%3.%4.%5"/>
      <w:lvlJc w:val="left"/>
      <w:pPr>
        <w:tabs>
          <w:tab w:val="num" w:pos="6237"/>
        </w:tabs>
        <w:ind w:left="6237" w:hanging="2155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FF6539"/>
    <w:multiLevelType w:val="multilevel"/>
    <w:tmpl w:val="13FA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D4EA3"/>
    <w:multiLevelType w:val="multilevel"/>
    <w:tmpl w:val="0D7C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8424C"/>
    <w:multiLevelType w:val="multilevel"/>
    <w:tmpl w:val="5470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423DBA"/>
    <w:multiLevelType w:val="multilevel"/>
    <w:tmpl w:val="E6388828"/>
    <w:lvl w:ilvl="0">
      <w:numFmt w:val="bullet"/>
      <w:lvlText w:val="⁪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86FA5"/>
    <w:multiLevelType w:val="multilevel"/>
    <w:tmpl w:val="B94A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2"/>
  </w:num>
  <w:num w:numId="8">
    <w:abstractNumId w:val="10"/>
  </w:num>
  <w:num w:numId="9">
    <w:abstractNumId w:val="15"/>
  </w:num>
  <w:num w:numId="10">
    <w:abstractNumId w:val="16"/>
  </w:num>
  <w:num w:numId="11">
    <w:abstractNumId w:val="2"/>
  </w:num>
  <w:num w:numId="12">
    <w:abstractNumId w:val="11"/>
  </w:num>
  <w:num w:numId="13">
    <w:abstractNumId w:val="8"/>
  </w:num>
  <w:num w:numId="14">
    <w:abstractNumId w:val="1"/>
  </w:num>
  <w:num w:numId="15">
    <w:abstractNumId w:val="7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BE"/>
    <w:rsid w:val="00000700"/>
    <w:rsid w:val="000032DA"/>
    <w:rsid w:val="00006A73"/>
    <w:rsid w:val="00010A05"/>
    <w:rsid w:val="000145BD"/>
    <w:rsid w:val="0003270E"/>
    <w:rsid w:val="00041264"/>
    <w:rsid w:val="0004716C"/>
    <w:rsid w:val="00047CB8"/>
    <w:rsid w:val="00050C6E"/>
    <w:rsid w:val="000542C6"/>
    <w:rsid w:val="00055F05"/>
    <w:rsid w:val="0005610A"/>
    <w:rsid w:val="00066A2E"/>
    <w:rsid w:val="00073947"/>
    <w:rsid w:val="000854DB"/>
    <w:rsid w:val="00090318"/>
    <w:rsid w:val="00090D79"/>
    <w:rsid w:val="000940C9"/>
    <w:rsid w:val="000A3619"/>
    <w:rsid w:val="000C3744"/>
    <w:rsid w:val="000C769F"/>
    <w:rsid w:val="000D7073"/>
    <w:rsid w:val="000E4DD8"/>
    <w:rsid w:val="000E53DB"/>
    <w:rsid w:val="000F1E1E"/>
    <w:rsid w:val="000F3E37"/>
    <w:rsid w:val="0010459C"/>
    <w:rsid w:val="00110E1E"/>
    <w:rsid w:val="00134147"/>
    <w:rsid w:val="00137E5E"/>
    <w:rsid w:val="00152592"/>
    <w:rsid w:val="001579EF"/>
    <w:rsid w:val="00160151"/>
    <w:rsid w:val="00172588"/>
    <w:rsid w:val="001739DE"/>
    <w:rsid w:val="00195585"/>
    <w:rsid w:val="00196AA9"/>
    <w:rsid w:val="001A5F88"/>
    <w:rsid w:val="001A6303"/>
    <w:rsid w:val="001B1D3E"/>
    <w:rsid w:val="001B1DA6"/>
    <w:rsid w:val="001C1366"/>
    <w:rsid w:val="001D18A3"/>
    <w:rsid w:val="001D5CCA"/>
    <w:rsid w:val="001D6232"/>
    <w:rsid w:val="001E012D"/>
    <w:rsid w:val="001E2E25"/>
    <w:rsid w:val="001F3382"/>
    <w:rsid w:val="001F66E7"/>
    <w:rsid w:val="002000B4"/>
    <w:rsid w:val="0021031D"/>
    <w:rsid w:val="00210C0C"/>
    <w:rsid w:val="002117D8"/>
    <w:rsid w:val="00220959"/>
    <w:rsid w:val="00224F76"/>
    <w:rsid w:val="00227AC3"/>
    <w:rsid w:val="00237F3A"/>
    <w:rsid w:val="00241437"/>
    <w:rsid w:val="0024280C"/>
    <w:rsid w:val="00247CB9"/>
    <w:rsid w:val="0025433E"/>
    <w:rsid w:val="002557B6"/>
    <w:rsid w:val="002631AC"/>
    <w:rsid w:val="00277C93"/>
    <w:rsid w:val="00282D47"/>
    <w:rsid w:val="00282F18"/>
    <w:rsid w:val="002844BA"/>
    <w:rsid w:val="00291262"/>
    <w:rsid w:val="00292A5C"/>
    <w:rsid w:val="002938FD"/>
    <w:rsid w:val="00293BAB"/>
    <w:rsid w:val="002A20FF"/>
    <w:rsid w:val="002A32D3"/>
    <w:rsid w:val="002A7031"/>
    <w:rsid w:val="002B0742"/>
    <w:rsid w:val="002B1F0D"/>
    <w:rsid w:val="002C001F"/>
    <w:rsid w:val="002C2496"/>
    <w:rsid w:val="002C29C6"/>
    <w:rsid w:val="002E12B2"/>
    <w:rsid w:val="002F0FC7"/>
    <w:rsid w:val="002F6937"/>
    <w:rsid w:val="00301ED4"/>
    <w:rsid w:val="003060D3"/>
    <w:rsid w:val="00310F41"/>
    <w:rsid w:val="00313928"/>
    <w:rsid w:val="003142E4"/>
    <w:rsid w:val="0031623F"/>
    <w:rsid w:val="00321B86"/>
    <w:rsid w:val="00323248"/>
    <w:rsid w:val="0032347E"/>
    <w:rsid w:val="003253C7"/>
    <w:rsid w:val="00327F41"/>
    <w:rsid w:val="00333BED"/>
    <w:rsid w:val="00334F7A"/>
    <w:rsid w:val="00336CF8"/>
    <w:rsid w:val="00343B7B"/>
    <w:rsid w:val="0036343F"/>
    <w:rsid w:val="00363566"/>
    <w:rsid w:val="00366E55"/>
    <w:rsid w:val="00372AAE"/>
    <w:rsid w:val="0037386F"/>
    <w:rsid w:val="00377708"/>
    <w:rsid w:val="00381C84"/>
    <w:rsid w:val="00385718"/>
    <w:rsid w:val="00394B4E"/>
    <w:rsid w:val="00395ECC"/>
    <w:rsid w:val="003978AB"/>
    <w:rsid w:val="003A36A8"/>
    <w:rsid w:val="003A48DD"/>
    <w:rsid w:val="003B5A1C"/>
    <w:rsid w:val="003C042C"/>
    <w:rsid w:val="003C2789"/>
    <w:rsid w:val="003C56BE"/>
    <w:rsid w:val="003D02BF"/>
    <w:rsid w:val="003D3567"/>
    <w:rsid w:val="003D5DD6"/>
    <w:rsid w:val="003E03C3"/>
    <w:rsid w:val="003E15A0"/>
    <w:rsid w:val="003E68BB"/>
    <w:rsid w:val="003F433F"/>
    <w:rsid w:val="003F6235"/>
    <w:rsid w:val="00403DEB"/>
    <w:rsid w:val="00413AE2"/>
    <w:rsid w:val="00421991"/>
    <w:rsid w:val="00421F6D"/>
    <w:rsid w:val="00424D47"/>
    <w:rsid w:val="00425E5B"/>
    <w:rsid w:val="00430131"/>
    <w:rsid w:val="0043047F"/>
    <w:rsid w:val="00430CC2"/>
    <w:rsid w:val="00432554"/>
    <w:rsid w:val="004436F6"/>
    <w:rsid w:val="00443AAD"/>
    <w:rsid w:val="00447471"/>
    <w:rsid w:val="00451528"/>
    <w:rsid w:val="00453ADE"/>
    <w:rsid w:val="004542BC"/>
    <w:rsid w:val="00460961"/>
    <w:rsid w:val="004640BC"/>
    <w:rsid w:val="00474B8C"/>
    <w:rsid w:val="004872FA"/>
    <w:rsid w:val="004B0ED1"/>
    <w:rsid w:val="004C3DAB"/>
    <w:rsid w:val="004C5248"/>
    <w:rsid w:val="004D4959"/>
    <w:rsid w:val="004E25A3"/>
    <w:rsid w:val="004E58AE"/>
    <w:rsid w:val="004E7094"/>
    <w:rsid w:val="004F24EE"/>
    <w:rsid w:val="004F267D"/>
    <w:rsid w:val="00500829"/>
    <w:rsid w:val="0050569E"/>
    <w:rsid w:val="005104CB"/>
    <w:rsid w:val="00515DB1"/>
    <w:rsid w:val="00516E1C"/>
    <w:rsid w:val="00525F11"/>
    <w:rsid w:val="00531233"/>
    <w:rsid w:val="0053479B"/>
    <w:rsid w:val="00540E1C"/>
    <w:rsid w:val="00543D62"/>
    <w:rsid w:val="00553463"/>
    <w:rsid w:val="00553CC4"/>
    <w:rsid w:val="005556B1"/>
    <w:rsid w:val="005573D3"/>
    <w:rsid w:val="00576078"/>
    <w:rsid w:val="00591823"/>
    <w:rsid w:val="00592819"/>
    <w:rsid w:val="005946EA"/>
    <w:rsid w:val="005A6065"/>
    <w:rsid w:val="005C0DA6"/>
    <w:rsid w:val="005C4397"/>
    <w:rsid w:val="005C5261"/>
    <w:rsid w:val="005C5A85"/>
    <w:rsid w:val="005C5AD4"/>
    <w:rsid w:val="005D0261"/>
    <w:rsid w:val="005D150B"/>
    <w:rsid w:val="005D1971"/>
    <w:rsid w:val="005D3AF4"/>
    <w:rsid w:val="005D5D80"/>
    <w:rsid w:val="005F3B77"/>
    <w:rsid w:val="00600150"/>
    <w:rsid w:val="0060267C"/>
    <w:rsid w:val="00611B86"/>
    <w:rsid w:val="0061356E"/>
    <w:rsid w:val="00617765"/>
    <w:rsid w:val="00624A4F"/>
    <w:rsid w:val="00626C79"/>
    <w:rsid w:val="006333D5"/>
    <w:rsid w:val="00636557"/>
    <w:rsid w:val="00636639"/>
    <w:rsid w:val="00646B01"/>
    <w:rsid w:val="006523FC"/>
    <w:rsid w:val="00654A7B"/>
    <w:rsid w:val="00655F72"/>
    <w:rsid w:val="00657D9A"/>
    <w:rsid w:val="00663627"/>
    <w:rsid w:val="00663669"/>
    <w:rsid w:val="006643DC"/>
    <w:rsid w:val="006673C8"/>
    <w:rsid w:val="00667C41"/>
    <w:rsid w:val="00675A5B"/>
    <w:rsid w:val="00677F3F"/>
    <w:rsid w:val="00682FF2"/>
    <w:rsid w:val="006840F7"/>
    <w:rsid w:val="006854F8"/>
    <w:rsid w:val="006A2AF2"/>
    <w:rsid w:val="006A3B5A"/>
    <w:rsid w:val="006B1787"/>
    <w:rsid w:val="006B2F53"/>
    <w:rsid w:val="006B41D4"/>
    <w:rsid w:val="006B517F"/>
    <w:rsid w:val="006B5929"/>
    <w:rsid w:val="006B6443"/>
    <w:rsid w:val="006C27A8"/>
    <w:rsid w:val="006C4007"/>
    <w:rsid w:val="006C7605"/>
    <w:rsid w:val="006D0C7D"/>
    <w:rsid w:val="006D17CB"/>
    <w:rsid w:val="006D3265"/>
    <w:rsid w:val="006D37F9"/>
    <w:rsid w:val="006D5B00"/>
    <w:rsid w:val="006D7E22"/>
    <w:rsid w:val="006E455D"/>
    <w:rsid w:val="006E50C5"/>
    <w:rsid w:val="006E631E"/>
    <w:rsid w:val="006F1D89"/>
    <w:rsid w:val="006F24CD"/>
    <w:rsid w:val="006F2808"/>
    <w:rsid w:val="006F5395"/>
    <w:rsid w:val="006F59CD"/>
    <w:rsid w:val="006F7691"/>
    <w:rsid w:val="00702246"/>
    <w:rsid w:val="00706B37"/>
    <w:rsid w:val="00710A85"/>
    <w:rsid w:val="0071239C"/>
    <w:rsid w:val="00712CA1"/>
    <w:rsid w:val="00713010"/>
    <w:rsid w:val="00716B54"/>
    <w:rsid w:val="00717FF9"/>
    <w:rsid w:val="00720666"/>
    <w:rsid w:val="007224C1"/>
    <w:rsid w:val="007242B2"/>
    <w:rsid w:val="00724795"/>
    <w:rsid w:val="0072565C"/>
    <w:rsid w:val="00730845"/>
    <w:rsid w:val="00734F7D"/>
    <w:rsid w:val="00735733"/>
    <w:rsid w:val="00744296"/>
    <w:rsid w:val="00744E73"/>
    <w:rsid w:val="00750D55"/>
    <w:rsid w:val="007514CB"/>
    <w:rsid w:val="0075374A"/>
    <w:rsid w:val="0075390E"/>
    <w:rsid w:val="00755791"/>
    <w:rsid w:val="00770153"/>
    <w:rsid w:val="00773F9C"/>
    <w:rsid w:val="00774A46"/>
    <w:rsid w:val="00775ECA"/>
    <w:rsid w:val="00776FB4"/>
    <w:rsid w:val="00781469"/>
    <w:rsid w:val="00796996"/>
    <w:rsid w:val="007A44E4"/>
    <w:rsid w:val="007B3699"/>
    <w:rsid w:val="007B3EA2"/>
    <w:rsid w:val="007B464D"/>
    <w:rsid w:val="007B6E7D"/>
    <w:rsid w:val="007C3573"/>
    <w:rsid w:val="007C5A32"/>
    <w:rsid w:val="007D146E"/>
    <w:rsid w:val="007D39A1"/>
    <w:rsid w:val="007E1B1D"/>
    <w:rsid w:val="007E6AF2"/>
    <w:rsid w:val="007E7AB0"/>
    <w:rsid w:val="007F4B07"/>
    <w:rsid w:val="007F61F2"/>
    <w:rsid w:val="007F682E"/>
    <w:rsid w:val="00803996"/>
    <w:rsid w:val="00806F25"/>
    <w:rsid w:val="00820F0E"/>
    <w:rsid w:val="008215A9"/>
    <w:rsid w:val="00832C60"/>
    <w:rsid w:val="00834B13"/>
    <w:rsid w:val="00835F41"/>
    <w:rsid w:val="008362B9"/>
    <w:rsid w:val="008373E9"/>
    <w:rsid w:val="00840299"/>
    <w:rsid w:val="00843E09"/>
    <w:rsid w:val="008506CB"/>
    <w:rsid w:val="00851912"/>
    <w:rsid w:val="00866480"/>
    <w:rsid w:val="00870B82"/>
    <w:rsid w:val="00883F22"/>
    <w:rsid w:val="00884813"/>
    <w:rsid w:val="008851E3"/>
    <w:rsid w:val="00893889"/>
    <w:rsid w:val="00894C19"/>
    <w:rsid w:val="00897FCC"/>
    <w:rsid w:val="008A3A3B"/>
    <w:rsid w:val="008A58F5"/>
    <w:rsid w:val="008A6E13"/>
    <w:rsid w:val="008B5DDE"/>
    <w:rsid w:val="008B6549"/>
    <w:rsid w:val="008B7BAF"/>
    <w:rsid w:val="008C4902"/>
    <w:rsid w:val="008D00BE"/>
    <w:rsid w:val="008E3B25"/>
    <w:rsid w:val="008F02DF"/>
    <w:rsid w:val="008F2430"/>
    <w:rsid w:val="008F6A44"/>
    <w:rsid w:val="008F7CFE"/>
    <w:rsid w:val="0090217F"/>
    <w:rsid w:val="009120AE"/>
    <w:rsid w:val="00923576"/>
    <w:rsid w:val="0093129D"/>
    <w:rsid w:val="009375E8"/>
    <w:rsid w:val="009410A9"/>
    <w:rsid w:val="00942E62"/>
    <w:rsid w:val="00951276"/>
    <w:rsid w:val="00960960"/>
    <w:rsid w:val="0097081F"/>
    <w:rsid w:val="00972996"/>
    <w:rsid w:val="00980ABB"/>
    <w:rsid w:val="00994C86"/>
    <w:rsid w:val="00995F25"/>
    <w:rsid w:val="009962EA"/>
    <w:rsid w:val="009B0126"/>
    <w:rsid w:val="009B1D97"/>
    <w:rsid w:val="009B2DBD"/>
    <w:rsid w:val="009B35CD"/>
    <w:rsid w:val="009B5687"/>
    <w:rsid w:val="009C09A4"/>
    <w:rsid w:val="009D0633"/>
    <w:rsid w:val="009D0D8B"/>
    <w:rsid w:val="009D2D78"/>
    <w:rsid w:val="009F71A8"/>
    <w:rsid w:val="00A10205"/>
    <w:rsid w:val="00A129AD"/>
    <w:rsid w:val="00A163A5"/>
    <w:rsid w:val="00A177FD"/>
    <w:rsid w:val="00A20C4D"/>
    <w:rsid w:val="00A33CB2"/>
    <w:rsid w:val="00A35589"/>
    <w:rsid w:val="00A440E9"/>
    <w:rsid w:val="00A50BA1"/>
    <w:rsid w:val="00A55BF9"/>
    <w:rsid w:val="00A5689B"/>
    <w:rsid w:val="00A57680"/>
    <w:rsid w:val="00A60695"/>
    <w:rsid w:val="00A6390A"/>
    <w:rsid w:val="00A65577"/>
    <w:rsid w:val="00A67F42"/>
    <w:rsid w:val="00A72601"/>
    <w:rsid w:val="00A73CD4"/>
    <w:rsid w:val="00A7779C"/>
    <w:rsid w:val="00A80853"/>
    <w:rsid w:val="00A80F77"/>
    <w:rsid w:val="00A84C25"/>
    <w:rsid w:val="00A8664B"/>
    <w:rsid w:val="00A90F0F"/>
    <w:rsid w:val="00A94A29"/>
    <w:rsid w:val="00A96FF9"/>
    <w:rsid w:val="00AA18F8"/>
    <w:rsid w:val="00AA41F2"/>
    <w:rsid w:val="00AA64AC"/>
    <w:rsid w:val="00AA79D8"/>
    <w:rsid w:val="00AB77D5"/>
    <w:rsid w:val="00AC14BE"/>
    <w:rsid w:val="00AC357D"/>
    <w:rsid w:val="00AC40D0"/>
    <w:rsid w:val="00AE06E5"/>
    <w:rsid w:val="00AE0D0F"/>
    <w:rsid w:val="00AF2851"/>
    <w:rsid w:val="00AF2DBA"/>
    <w:rsid w:val="00AF42CC"/>
    <w:rsid w:val="00B02A46"/>
    <w:rsid w:val="00B04881"/>
    <w:rsid w:val="00B153CF"/>
    <w:rsid w:val="00B3039F"/>
    <w:rsid w:val="00B30943"/>
    <w:rsid w:val="00B31A68"/>
    <w:rsid w:val="00B42289"/>
    <w:rsid w:val="00B46677"/>
    <w:rsid w:val="00B671C9"/>
    <w:rsid w:val="00B70AE4"/>
    <w:rsid w:val="00B71CFD"/>
    <w:rsid w:val="00B758EB"/>
    <w:rsid w:val="00B82300"/>
    <w:rsid w:val="00B85657"/>
    <w:rsid w:val="00B85DAF"/>
    <w:rsid w:val="00B91B4E"/>
    <w:rsid w:val="00B91D6D"/>
    <w:rsid w:val="00B922A7"/>
    <w:rsid w:val="00B94748"/>
    <w:rsid w:val="00BA59BD"/>
    <w:rsid w:val="00BB00BD"/>
    <w:rsid w:val="00BB2A9E"/>
    <w:rsid w:val="00BC174D"/>
    <w:rsid w:val="00BC60E8"/>
    <w:rsid w:val="00BC7256"/>
    <w:rsid w:val="00BD0C30"/>
    <w:rsid w:val="00BD3F7F"/>
    <w:rsid w:val="00BD5B85"/>
    <w:rsid w:val="00BD6C92"/>
    <w:rsid w:val="00BE2ED9"/>
    <w:rsid w:val="00BE46FE"/>
    <w:rsid w:val="00BF2167"/>
    <w:rsid w:val="00BF252B"/>
    <w:rsid w:val="00BF6C2D"/>
    <w:rsid w:val="00C04425"/>
    <w:rsid w:val="00C062FC"/>
    <w:rsid w:val="00C14B0F"/>
    <w:rsid w:val="00C1568B"/>
    <w:rsid w:val="00C2079E"/>
    <w:rsid w:val="00C21A6E"/>
    <w:rsid w:val="00C30934"/>
    <w:rsid w:val="00C3361F"/>
    <w:rsid w:val="00C33DE8"/>
    <w:rsid w:val="00C36F4F"/>
    <w:rsid w:val="00C3721D"/>
    <w:rsid w:val="00C4005F"/>
    <w:rsid w:val="00C5070F"/>
    <w:rsid w:val="00C5354E"/>
    <w:rsid w:val="00C60169"/>
    <w:rsid w:val="00C6209C"/>
    <w:rsid w:val="00C64D83"/>
    <w:rsid w:val="00C6513D"/>
    <w:rsid w:val="00C656E7"/>
    <w:rsid w:val="00C65E88"/>
    <w:rsid w:val="00C75F72"/>
    <w:rsid w:val="00C8092B"/>
    <w:rsid w:val="00C834D9"/>
    <w:rsid w:val="00C910A9"/>
    <w:rsid w:val="00C917B5"/>
    <w:rsid w:val="00C91951"/>
    <w:rsid w:val="00C95342"/>
    <w:rsid w:val="00C964BD"/>
    <w:rsid w:val="00C9696A"/>
    <w:rsid w:val="00CA5934"/>
    <w:rsid w:val="00CB1357"/>
    <w:rsid w:val="00CB2B44"/>
    <w:rsid w:val="00CB5D11"/>
    <w:rsid w:val="00CB632F"/>
    <w:rsid w:val="00CB76B0"/>
    <w:rsid w:val="00CC49A2"/>
    <w:rsid w:val="00CC6194"/>
    <w:rsid w:val="00CD3ABB"/>
    <w:rsid w:val="00CD54C9"/>
    <w:rsid w:val="00CE0719"/>
    <w:rsid w:val="00CE3785"/>
    <w:rsid w:val="00CE4F0A"/>
    <w:rsid w:val="00CE7347"/>
    <w:rsid w:val="00D051F2"/>
    <w:rsid w:val="00D12186"/>
    <w:rsid w:val="00D1707C"/>
    <w:rsid w:val="00D24932"/>
    <w:rsid w:val="00D273A4"/>
    <w:rsid w:val="00D27467"/>
    <w:rsid w:val="00D3099F"/>
    <w:rsid w:val="00D32974"/>
    <w:rsid w:val="00D34346"/>
    <w:rsid w:val="00D36F88"/>
    <w:rsid w:val="00D42092"/>
    <w:rsid w:val="00D42967"/>
    <w:rsid w:val="00D44949"/>
    <w:rsid w:val="00D577E9"/>
    <w:rsid w:val="00D642CD"/>
    <w:rsid w:val="00D66137"/>
    <w:rsid w:val="00D70FD4"/>
    <w:rsid w:val="00D71DBB"/>
    <w:rsid w:val="00D73339"/>
    <w:rsid w:val="00D81AFE"/>
    <w:rsid w:val="00D9470E"/>
    <w:rsid w:val="00D95BA9"/>
    <w:rsid w:val="00DA301C"/>
    <w:rsid w:val="00DA522C"/>
    <w:rsid w:val="00DB1FC6"/>
    <w:rsid w:val="00DC01DC"/>
    <w:rsid w:val="00DD3E9D"/>
    <w:rsid w:val="00DD5034"/>
    <w:rsid w:val="00DD53F6"/>
    <w:rsid w:val="00DE03A1"/>
    <w:rsid w:val="00DE3ED5"/>
    <w:rsid w:val="00DE7514"/>
    <w:rsid w:val="00E026C1"/>
    <w:rsid w:val="00E02CE7"/>
    <w:rsid w:val="00E06A38"/>
    <w:rsid w:val="00E07A6B"/>
    <w:rsid w:val="00E16844"/>
    <w:rsid w:val="00E171F9"/>
    <w:rsid w:val="00E25398"/>
    <w:rsid w:val="00E413E7"/>
    <w:rsid w:val="00E47620"/>
    <w:rsid w:val="00E51934"/>
    <w:rsid w:val="00E53538"/>
    <w:rsid w:val="00E53D91"/>
    <w:rsid w:val="00E605EF"/>
    <w:rsid w:val="00E60FDD"/>
    <w:rsid w:val="00E6336E"/>
    <w:rsid w:val="00E64BC0"/>
    <w:rsid w:val="00E651FA"/>
    <w:rsid w:val="00E658D5"/>
    <w:rsid w:val="00E6735E"/>
    <w:rsid w:val="00E7233F"/>
    <w:rsid w:val="00E8129B"/>
    <w:rsid w:val="00E85E3E"/>
    <w:rsid w:val="00E86559"/>
    <w:rsid w:val="00E87CE3"/>
    <w:rsid w:val="00EA06D0"/>
    <w:rsid w:val="00EA71AB"/>
    <w:rsid w:val="00EB2ABB"/>
    <w:rsid w:val="00EB2C24"/>
    <w:rsid w:val="00EC0B5B"/>
    <w:rsid w:val="00EC0EB6"/>
    <w:rsid w:val="00EC5B4A"/>
    <w:rsid w:val="00EC6C04"/>
    <w:rsid w:val="00EC7C70"/>
    <w:rsid w:val="00ED3AED"/>
    <w:rsid w:val="00ED4088"/>
    <w:rsid w:val="00F00C70"/>
    <w:rsid w:val="00F03FEB"/>
    <w:rsid w:val="00F04D27"/>
    <w:rsid w:val="00F16D8F"/>
    <w:rsid w:val="00F23B12"/>
    <w:rsid w:val="00F275A9"/>
    <w:rsid w:val="00F43F1F"/>
    <w:rsid w:val="00F44000"/>
    <w:rsid w:val="00F45474"/>
    <w:rsid w:val="00F50353"/>
    <w:rsid w:val="00F51663"/>
    <w:rsid w:val="00F5193B"/>
    <w:rsid w:val="00F52AEB"/>
    <w:rsid w:val="00F553D9"/>
    <w:rsid w:val="00F6371A"/>
    <w:rsid w:val="00F72997"/>
    <w:rsid w:val="00F72AB6"/>
    <w:rsid w:val="00F73989"/>
    <w:rsid w:val="00F76614"/>
    <w:rsid w:val="00F82D29"/>
    <w:rsid w:val="00F8772E"/>
    <w:rsid w:val="00F9102F"/>
    <w:rsid w:val="00FA161D"/>
    <w:rsid w:val="00FA53C1"/>
    <w:rsid w:val="00FA7002"/>
    <w:rsid w:val="00FB28A2"/>
    <w:rsid w:val="00FB33E0"/>
    <w:rsid w:val="00FB57FF"/>
    <w:rsid w:val="00FC0896"/>
    <w:rsid w:val="00FC19CB"/>
    <w:rsid w:val="00FC1CE4"/>
    <w:rsid w:val="00FC603B"/>
    <w:rsid w:val="00FC7259"/>
    <w:rsid w:val="00FD1FCA"/>
    <w:rsid w:val="00FD6801"/>
    <w:rsid w:val="00FE2C72"/>
    <w:rsid w:val="00FE6146"/>
    <w:rsid w:val="00FF1C6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0DECF41C"/>
  <w15:chartTrackingRefBased/>
  <w15:docId w15:val="{F5019CBF-4DD0-4CE4-BEFC-90A14501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b/>
      <w:bCs/>
      <w:sz w:val="20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/>
      <w:b/>
      <w:bCs/>
      <w:i/>
      <w:i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rutiger 45 Light" w:hAnsi="Frutiger 45 Light"/>
      <w:b/>
      <w:bCs/>
      <w:color w:val="000000"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Frutiger 45 Light" w:hAnsi="Frutiger 45 Light" w:cs="Arial"/>
      <w:b/>
      <w:sz w:val="18"/>
      <w:szCs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Frutiger 45 Light" w:hAnsi="Frutiger 45 Light" w:cs="Arial"/>
      <w:sz w:val="18"/>
      <w:szCs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45 Light" w:hAnsi="Frutiger 45 Light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rPr>
      <w:rFonts w:ascii="Frutiger 45 Light" w:hAnsi="Frutiger 45 Light"/>
      <w:b/>
      <w:bCs/>
      <w:sz w:val="20"/>
      <w:lang w:val="en-GB"/>
    </w:rPr>
  </w:style>
  <w:style w:type="paragraph" w:styleId="Textkrper2">
    <w:name w:val="Body Text 2"/>
    <w:basedOn w:val="Standard"/>
    <w:rPr>
      <w:rFonts w:ascii="Frutiger 45 Light" w:hAnsi="Frutiger 45 Light" w:cs="Arial"/>
      <w:color w:val="000000"/>
      <w:sz w:val="20"/>
    </w:rPr>
  </w:style>
  <w:style w:type="paragraph" w:styleId="Textkrper3">
    <w:name w:val="Body Text 3"/>
    <w:basedOn w:val="Standard"/>
    <w:rPr>
      <w:rFonts w:ascii="Frutiger 45 Light" w:hAnsi="Frutiger 45 Light"/>
      <w:sz w:val="1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til21">
    <w:name w:val="stil21"/>
    <w:rPr>
      <w:rFonts w:ascii="Verdana" w:hAnsi="Verdana" w:hint="default"/>
      <w:i w:val="0"/>
      <w:iCs w:val="0"/>
      <w:color w:val="999999"/>
      <w:sz w:val="17"/>
      <w:szCs w:val="17"/>
    </w:rPr>
  </w:style>
  <w:style w:type="paragraph" w:customStyle="1" w:styleId="Titel2">
    <w:name w:val="Titel 2"/>
    <w:basedOn w:val="Standard"/>
    <w:next w:val="Textkrper"/>
    <w:pPr>
      <w:keepNext/>
      <w:numPr>
        <w:numId w:val="1"/>
      </w:numPr>
      <w:spacing w:before="40" w:after="40" w:line="360" w:lineRule="auto"/>
      <w:outlineLvl w:val="0"/>
    </w:pPr>
    <w:rPr>
      <w:rFonts w:cs="Arial"/>
      <w:bCs/>
      <w:kern w:val="32"/>
      <w:sz w:val="22"/>
      <w:szCs w:val="32"/>
      <w:lang w:val="de-DE"/>
    </w:rPr>
  </w:style>
  <w:style w:type="paragraph" w:customStyle="1" w:styleId="Titel3">
    <w:name w:val="Titel 3"/>
    <w:basedOn w:val="Titel2"/>
    <w:next w:val="Textkrper"/>
    <w:pPr>
      <w:numPr>
        <w:ilvl w:val="2"/>
      </w:numPr>
      <w:tabs>
        <w:tab w:val="clear" w:pos="2325"/>
        <w:tab w:val="num" w:pos="360"/>
      </w:tabs>
    </w:pPr>
  </w:style>
  <w:style w:type="paragraph" w:customStyle="1" w:styleId="Title4">
    <w:name w:val="Title 4"/>
    <w:basedOn w:val="Titel2"/>
    <w:next w:val="Textkrper"/>
    <w:pPr>
      <w:numPr>
        <w:ilvl w:val="3"/>
      </w:numPr>
      <w:tabs>
        <w:tab w:val="clear" w:pos="4082"/>
        <w:tab w:val="num" w:pos="360"/>
      </w:tabs>
    </w:pPr>
  </w:style>
  <w:style w:type="paragraph" w:customStyle="1" w:styleId="Titel5">
    <w:name w:val="Titel 5"/>
    <w:basedOn w:val="Titel2"/>
    <w:next w:val="Textkrper"/>
    <w:pPr>
      <w:numPr>
        <w:ilvl w:val="4"/>
      </w:numPr>
      <w:tabs>
        <w:tab w:val="clear" w:pos="6237"/>
        <w:tab w:val="num" w:pos="360"/>
      </w:tabs>
    </w:pPr>
  </w:style>
  <w:style w:type="character" w:styleId="Fett">
    <w:name w:val="Strong"/>
    <w:uiPriority w:val="22"/>
    <w:qFormat/>
    <w:rPr>
      <w:b/>
      <w:bCs/>
    </w:rPr>
  </w:style>
  <w:style w:type="character" w:customStyle="1" w:styleId="fett11a1">
    <w:name w:val="fett11a1"/>
    <w:rPr>
      <w:rFonts w:ascii="Verdana" w:hAnsi="Verdana" w:hint="default"/>
      <w:b/>
      <w:bCs/>
      <w:i w:val="0"/>
      <w:iCs w:val="0"/>
      <w:color w:val="000000"/>
      <w:sz w:val="17"/>
      <w:szCs w:val="17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de-DE"/>
    </w:rPr>
  </w:style>
  <w:style w:type="character" w:styleId="Seitenzahl">
    <w:name w:val="page number"/>
    <w:basedOn w:val="Absatz-Standardschriftart"/>
  </w:style>
  <w:style w:type="character" w:customStyle="1" w:styleId="fliesstext">
    <w:name w:val="fliesstext"/>
    <w:basedOn w:val="Absatz-Standardschriftart"/>
  </w:style>
  <w:style w:type="character" w:customStyle="1" w:styleId="f3">
    <w:name w:val="f3"/>
    <w:rPr>
      <w:rFonts w:ascii="Verdana" w:hAnsi="Verdana" w:hint="default"/>
      <w:color w:val="006699"/>
      <w:sz w:val="21"/>
      <w:szCs w:val="21"/>
    </w:rPr>
  </w:style>
  <w:style w:type="character" w:customStyle="1" w:styleId="f5">
    <w:name w:val="f5"/>
    <w:rPr>
      <w:rFonts w:ascii="Verdana" w:hAnsi="Verdana" w:hint="default"/>
      <w:color w:val="333333"/>
      <w:sz w:val="17"/>
      <w:szCs w:val="17"/>
    </w:rPr>
  </w:style>
  <w:style w:type="paragraph" w:customStyle="1" w:styleId="ATMAGersterTitel">
    <w:name w:val="ATMAG erster Titel"/>
    <w:basedOn w:val="Standard"/>
    <w:autoRedefine/>
    <w:pPr>
      <w:tabs>
        <w:tab w:val="left" w:pos="5387"/>
      </w:tabs>
      <w:spacing w:before="1440" w:line="360" w:lineRule="auto"/>
      <w:jc w:val="both"/>
    </w:pPr>
    <w:rPr>
      <w:rFonts w:ascii="Frutiger 45 Light" w:hAnsi="Frutiger 45 Light"/>
      <w:sz w:val="20"/>
      <w:szCs w:val="20"/>
      <w:lang w:val="de-DE"/>
    </w:rPr>
  </w:style>
  <w:style w:type="paragraph" w:customStyle="1" w:styleId="ATMAGKontakt">
    <w:name w:val="ATMAG Kontakt"/>
    <w:basedOn w:val="Standard"/>
    <w:pPr>
      <w:tabs>
        <w:tab w:val="left" w:pos="5387"/>
      </w:tabs>
      <w:spacing w:line="360" w:lineRule="auto"/>
    </w:pPr>
    <w:rPr>
      <w:rFonts w:ascii="Frutiger 45 Light" w:hAnsi="Frutiger 45 Light"/>
      <w:sz w:val="20"/>
      <w:szCs w:val="20"/>
      <w:lang w:val="de-DE"/>
    </w:rPr>
  </w:style>
  <w:style w:type="paragraph" w:customStyle="1" w:styleId="ATMAGLead">
    <w:name w:val="ATMAG Lead"/>
    <w:basedOn w:val="Standard"/>
    <w:next w:val="Standard"/>
    <w:pPr>
      <w:tabs>
        <w:tab w:val="left" w:pos="5387"/>
      </w:tabs>
      <w:spacing w:line="360" w:lineRule="auto"/>
      <w:jc w:val="both"/>
    </w:pPr>
    <w:rPr>
      <w:rFonts w:ascii="Frutiger 45 Light" w:hAnsi="Frutiger 45 Light"/>
      <w:b/>
      <w:sz w:val="20"/>
      <w:szCs w:val="20"/>
      <w:lang w:val="de-DE"/>
    </w:rPr>
  </w:style>
  <w:style w:type="paragraph" w:customStyle="1" w:styleId="ATMAGText">
    <w:name w:val="ATMAG Text"/>
    <w:basedOn w:val="Standard"/>
    <w:pPr>
      <w:tabs>
        <w:tab w:val="left" w:pos="5387"/>
      </w:tabs>
      <w:spacing w:after="120" w:line="360" w:lineRule="auto"/>
      <w:jc w:val="both"/>
    </w:pPr>
    <w:rPr>
      <w:rFonts w:ascii="Frutiger 45 Light" w:hAnsi="Frutiger 45 Light"/>
      <w:sz w:val="20"/>
      <w:szCs w:val="20"/>
      <w:lang w:val="de-DE"/>
    </w:rPr>
  </w:style>
  <w:style w:type="paragraph" w:customStyle="1" w:styleId="ATMAGTitelGross">
    <w:name w:val="ATMAG Titel Gross"/>
    <w:basedOn w:val="Standard"/>
    <w:pPr>
      <w:spacing w:before="480" w:after="240" w:line="360" w:lineRule="auto"/>
    </w:pPr>
    <w:rPr>
      <w:rFonts w:ascii="Frutiger 45 Light" w:hAnsi="Frutiger 45 Light"/>
      <w:b/>
      <w:szCs w:val="20"/>
    </w:rPr>
  </w:style>
  <w:style w:type="paragraph" w:customStyle="1" w:styleId="ATMAGTitelklein">
    <w:name w:val="ATMAG Titel klein"/>
    <w:basedOn w:val="ATMAGText"/>
    <w:next w:val="ATMAGText"/>
    <w:pPr>
      <w:spacing w:before="480"/>
      <w:ind w:right="249"/>
    </w:pPr>
    <w:rPr>
      <w:b/>
    </w:rPr>
  </w:style>
  <w:style w:type="paragraph" w:customStyle="1" w:styleId="ATMATTextmitRahmen">
    <w:name w:val="ATMAT Text mit Rahmen"/>
    <w:basedOn w:val="ATMAGText"/>
    <w:next w:val="ATMAG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113"/>
    </w:pPr>
  </w:style>
  <w:style w:type="paragraph" w:customStyle="1" w:styleId="ATMAGMedienreiseTitel">
    <w:name w:val="ATMAG Medienreise Titel"/>
    <w:basedOn w:val="Standard"/>
    <w:next w:val="Standard"/>
    <w:pPr>
      <w:tabs>
        <w:tab w:val="left" w:pos="5387"/>
      </w:tabs>
      <w:spacing w:before="120" w:after="120"/>
      <w:jc w:val="both"/>
    </w:pPr>
    <w:rPr>
      <w:rFonts w:ascii="Frutiger 45 Light" w:hAnsi="Frutiger 45 Light"/>
      <w:b/>
      <w:sz w:val="20"/>
      <w:szCs w:val="20"/>
      <w:lang w:val="de-DE"/>
    </w:rPr>
  </w:style>
  <w:style w:type="paragraph" w:customStyle="1" w:styleId="ATMAGMedienreiseaufz">
    <w:name w:val="ATMAG Medienreise aufz"/>
    <w:basedOn w:val="Standard"/>
    <w:pPr>
      <w:numPr>
        <w:numId w:val="4"/>
      </w:numPr>
      <w:tabs>
        <w:tab w:val="clear" w:pos="360"/>
        <w:tab w:val="num" w:pos="110"/>
        <w:tab w:val="left" w:pos="5387"/>
      </w:tabs>
      <w:spacing w:before="60" w:after="60"/>
      <w:ind w:left="110" w:hanging="110"/>
      <w:jc w:val="both"/>
    </w:pPr>
    <w:rPr>
      <w:rFonts w:ascii="Frutiger 45 Light" w:hAnsi="Frutiger 45 Light"/>
      <w:i/>
      <w:sz w:val="20"/>
      <w:szCs w:val="20"/>
      <w:lang w:val="de-DE"/>
    </w:rPr>
  </w:style>
  <w:style w:type="paragraph" w:customStyle="1" w:styleId="ATMAGMedienreise">
    <w:name w:val="ATMAG Medienreise"/>
    <w:basedOn w:val="Standard"/>
    <w:pPr>
      <w:tabs>
        <w:tab w:val="left" w:pos="5387"/>
      </w:tabs>
      <w:spacing w:after="120"/>
      <w:jc w:val="both"/>
    </w:pPr>
    <w:rPr>
      <w:rFonts w:ascii="Frutiger 45 Light" w:hAnsi="Frutiger 45 Light"/>
      <w:sz w:val="20"/>
      <w:szCs w:val="20"/>
      <w:lang w:val="de-DE"/>
    </w:rPr>
  </w:style>
  <w:style w:type="paragraph" w:styleId="Sprechblasentext">
    <w:name w:val="Balloon Text"/>
    <w:basedOn w:val="Standard"/>
    <w:semiHidden/>
    <w:rsid w:val="0043013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F82D29"/>
    <w:rPr>
      <w:sz w:val="24"/>
      <w:szCs w:val="24"/>
      <w:lang w:eastAsia="de-DE"/>
    </w:rPr>
  </w:style>
  <w:style w:type="paragraph" w:customStyle="1" w:styleId="bodytext">
    <w:name w:val="bodytext"/>
    <w:basedOn w:val="Standard"/>
    <w:rsid w:val="00712CA1"/>
    <w:pPr>
      <w:spacing w:line="384" w:lineRule="atLeast"/>
    </w:pPr>
    <w:rPr>
      <w:color w:val="87888A"/>
      <w:lang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4640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4640BC"/>
    <w:rPr>
      <w:rFonts w:ascii="Arial" w:hAnsi="Arial" w:cs="Arial"/>
      <w:vanish/>
      <w:sz w:val="16"/>
      <w:szCs w:val="16"/>
    </w:rPr>
  </w:style>
  <w:style w:type="paragraph" w:styleId="Listenabsatz">
    <w:name w:val="List Paragraph"/>
    <w:basedOn w:val="Standard"/>
    <w:uiPriority w:val="34"/>
    <w:qFormat/>
    <w:rsid w:val="000F1E1E"/>
    <w:pPr>
      <w:ind w:left="720"/>
    </w:pPr>
    <w:rPr>
      <w:rFonts w:ascii="Calibri" w:eastAsia="Calibri" w:hAnsi="Calibri" w:cs="Calibri"/>
      <w:sz w:val="22"/>
      <w:szCs w:val="22"/>
      <w:lang w:eastAsia="de-CH"/>
    </w:rPr>
  </w:style>
  <w:style w:type="paragraph" w:customStyle="1" w:styleId="role">
    <w:name w:val="role"/>
    <w:basedOn w:val="Standard"/>
    <w:rsid w:val="001579EF"/>
    <w:pPr>
      <w:spacing w:before="100" w:beforeAutospacing="1" w:after="100" w:afterAutospacing="1"/>
    </w:pPr>
    <w:rPr>
      <w:lang w:eastAsia="de-CH"/>
    </w:rPr>
  </w:style>
  <w:style w:type="character" w:customStyle="1" w:styleId="postal-code">
    <w:name w:val="postal-code"/>
    <w:rsid w:val="001579EF"/>
  </w:style>
  <w:style w:type="character" w:customStyle="1" w:styleId="contact">
    <w:name w:val="contact"/>
    <w:rsid w:val="001579EF"/>
  </w:style>
  <w:style w:type="character" w:customStyle="1" w:styleId="link-decoration2">
    <w:name w:val="link-decoration2"/>
    <w:rsid w:val="006854F8"/>
    <w:rPr>
      <w:strike w:val="0"/>
      <w:dstrike w:val="0"/>
      <w:color w:val="2A352D"/>
      <w:u w:val="none"/>
      <w:effect w:val="none"/>
    </w:rPr>
  </w:style>
  <w:style w:type="character" w:customStyle="1" w:styleId="apple-converted-space">
    <w:name w:val="apple-converted-space"/>
    <w:rsid w:val="00AE0D0F"/>
  </w:style>
  <w:style w:type="character" w:customStyle="1" w:styleId="link-decoration">
    <w:name w:val="link-decoration"/>
    <w:rsid w:val="006A2AF2"/>
  </w:style>
  <w:style w:type="character" w:customStyle="1" w:styleId="link-icon">
    <w:name w:val="link-icon"/>
    <w:rsid w:val="00806F25"/>
  </w:style>
  <w:style w:type="table" w:styleId="Tabellenraster">
    <w:name w:val="Table Grid"/>
    <w:basedOn w:val="NormaleTabelle"/>
    <w:uiPriority w:val="59"/>
    <w:rsid w:val="006E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resse">
    <w:name w:val="HTML Address"/>
    <w:basedOn w:val="Standard"/>
    <w:link w:val="HTMLAdresseZchn"/>
    <w:uiPriority w:val="99"/>
    <w:semiHidden/>
    <w:unhideWhenUsed/>
    <w:rsid w:val="00D44949"/>
    <w:rPr>
      <w:i/>
      <w:iCs/>
      <w:lang w:eastAsia="de-CH"/>
    </w:rPr>
  </w:style>
  <w:style w:type="character" w:customStyle="1" w:styleId="HTMLAdresseZchn">
    <w:name w:val="HTML Adresse Zchn"/>
    <w:link w:val="HTMLAdresse"/>
    <w:uiPriority w:val="99"/>
    <w:semiHidden/>
    <w:rsid w:val="00D44949"/>
    <w:rPr>
      <w:i/>
      <w:iCs/>
      <w:sz w:val="24"/>
      <w:szCs w:val="24"/>
    </w:rPr>
  </w:style>
  <w:style w:type="character" w:styleId="Hervorhebung">
    <w:name w:val="Emphasis"/>
    <w:uiPriority w:val="20"/>
    <w:qFormat/>
    <w:rsid w:val="00DD3E9D"/>
    <w:rPr>
      <w:i/>
      <w:iCs/>
    </w:rPr>
  </w:style>
  <w:style w:type="character" w:customStyle="1" w:styleId="locality">
    <w:name w:val="locality"/>
    <w:rsid w:val="0071239C"/>
  </w:style>
  <w:style w:type="character" w:customStyle="1" w:styleId="region">
    <w:name w:val="region"/>
    <w:rsid w:val="0071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4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8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3385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0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424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8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647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3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5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185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333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7488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84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500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926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717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3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8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073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8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1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158">
              <w:marLeft w:val="0"/>
              <w:marRight w:val="0"/>
              <w:marTop w:val="0"/>
              <w:marBottom w:val="0"/>
              <w:divBdr>
                <w:top w:val="single" w:sz="6" w:space="11" w:color="E1E1E1"/>
                <w:left w:val="single" w:sz="6" w:space="15" w:color="E1E1E1"/>
                <w:bottom w:val="single" w:sz="6" w:space="11" w:color="E1E1E1"/>
                <w:right w:val="single" w:sz="6" w:space="11" w:color="E1E1E1"/>
              </w:divBdr>
              <w:divsChild>
                <w:div w:id="15238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101">
              <w:marLeft w:val="0"/>
              <w:marRight w:val="0"/>
              <w:marTop w:val="0"/>
              <w:marBottom w:val="0"/>
              <w:divBdr>
                <w:top w:val="single" w:sz="6" w:space="11" w:color="E1E1E1"/>
                <w:left w:val="single" w:sz="6" w:space="15" w:color="E1E1E1"/>
                <w:bottom w:val="single" w:sz="6" w:space="11" w:color="E1E1E1"/>
                <w:right w:val="none" w:sz="0" w:space="0" w:color="auto"/>
              </w:divBdr>
              <w:divsChild>
                <w:div w:id="649869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489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35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279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4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9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225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2245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724069">
              <w:marLeft w:val="0"/>
              <w:marRight w:val="0"/>
              <w:marTop w:val="0"/>
              <w:marBottom w:val="1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18714">
          <w:marLeft w:val="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067">
              <w:marLeft w:val="109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4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391">
          <w:marLeft w:val="0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7436">
              <w:marLeft w:val="0"/>
              <w:marRight w:val="0"/>
              <w:marTop w:val="0"/>
              <w:marBottom w:val="0"/>
              <w:divBdr>
                <w:top w:val="single" w:sz="24" w:space="8" w:color="FFFFFF"/>
                <w:left w:val="single" w:sz="24" w:space="8" w:color="FFFFFF"/>
                <w:bottom w:val="single" w:sz="24" w:space="8" w:color="FFFFFF"/>
                <w:right w:val="single" w:sz="24" w:space="8" w:color="FFFFFF"/>
              </w:divBdr>
            </w:div>
            <w:div w:id="1283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097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249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8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64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8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4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86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79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09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57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5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418">
          <w:marLeft w:val="51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384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78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4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9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436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1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9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9604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6575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5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4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71069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7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2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7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433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7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1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22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5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9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70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3655">
                  <w:marLeft w:val="0"/>
                  <w:marRight w:val="0"/>
                  <w:marTop w:val="0"/>
                  <w:marBottom w:val="19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2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91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8333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6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685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242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5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61316">
                              <w:marLeft w:val="-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33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3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554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9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0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95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4369">
          <w:marLeft w:val="51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080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3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236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270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1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1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7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541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650">
          <w:marLeft w:val="51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606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7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924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3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01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367">
          <w:marLeft w:val="51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279"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9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5136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6571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7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0640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2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6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0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048">
          <w:marLeft w:val="42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0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8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thuma@appenzellerland.ch" TargetMode="External"/><Relationship Id="rId13" Type="http://schemas.openxmlformats.org/officeDocument/2006/relationships/hyperlink" Target="http://www.schaukaeserei.ch" TargetMode="External"/><Relationship Id="rId18" Type="http://schemas.openxmlformats.org/officeDocument/2006/relationships/image" Target="media/image5.jpeg"/><Relationship Id="rId26" Type="http://schemas.openxmlformats.org/officeDocument/2006/relationships/hyperlink" Target="mailto:swiss@aescher-ai.ch" TargetMode="External"/><Relationship Id="rId3" Type="http://schemas.openxmlformats.org/officeDocument/2006/relationships/styles" Target="styles.xml"/><Relationship Id="rId21" Type="http://schemas.openxmlformats.org/officeDocument/2006/relationships/hyperlink" Target="mailto:patrick@waldegg.c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schaukaeserei.ch" TargetMode="External"/><Relationship Id="rId17" Type="http://schemas.openxmlformats.org/officeDocument/2006/relationships/hyperlink" Target="http://www.museum-urnaesch.ch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info@museum-urnaesch.ch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ai.ch/themen/mobilitaet-und-verkehr/parkplaetze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www.anker-teufe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schoenenberger@appenzell.ch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waldegg.ch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%20f&#252;r%20Guido%2029.06.2009\Vorlagen\Programm%20Medienrei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6176-C9FC-4F9E-A399-9F29F62D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 Medienreise.dot</Template>
  <TotalTime>0</TotalTime>
  <Pages>2</Pages>
  <Words>669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Burt Wolf Scouting Appenzellerland</vt:lpstr>
    </vt:vector>
  </TitlesOfParts>
  <Company>Kantonale Verwaltung Appenzell I.Rh.</Company>
  <LinksUpToDate>false</LinksUpToDate>
  <CharactersWithSpaces>5625</CharactersWithSpaces>
  <SharedDoc>false</SharedDoc>
  <HLinks>
    <vt:vector size="66" baseType="variant">
      <vt:variant>
        <vt:i4>2359370</vt:i4>
      </vt:variant>
      <vt:variant>
        <vt:i4>30</vt:i4>
      </vt:variant>
      <vt:variant>
        <vt:i4>0</vt:i4>
      </vt:variant>
      <vt:variant>
        <vt:i4>5</vt:i4>
      </vt:variant>
      <vt:variant>
        <vt:lpwstr>mailto:swiss@aescher-ai.ch</vt:lpwstr>
      </vt:variant>
      <vt:variant>
        <vt:lpwstr/>
      </vt:variant>
      <vt:variant>
        <vt:i4>2752547</vt:i4>
      </vt:variant>
      <vt:variant>
        <vt:i4>27</vt:i4>
      </vt:variant>
      <vt:variant>
        <vt:i4>0</vt:i4>
      </vt:variant>
      <vt:variant>
        <vt:i4>5</vt:i4>
      </vt:variant>
      <vt:variant>
        <vt:lpwstr>https://www.ai.ch/themen/mobilitaet-und-verkehr/parkplaetze</vt:lpwstr>
      </vt:variant>
      <vt:variant>
        <vt:lpwstr/>
      </vt:variant>
      <vt:variant>
        <vt:i4>8257652</vt:i4>
      </vt:variant>
      <vt:variant>
        <vt:i4>24</vt:i4>
      </vt:variant>
      <vt:variant>
        <vt:i4>0</vt:i4>
      </vt:variant>
      <vt:variant>
        <vt:i4>5</vt:i4>
      </vt:variant>
      <vt:variant>
        <vt:lpwstr>http://www.waldegg.ch/</vt:lpwstr>
      </vt:variant>
      <vt:variant>
        <vt:lpwstr/>
      </vt:variant>
      <vt:variant>
        <vt:i4>1966134</vt:i4>
      </vt:variant>
      <vt:variant>
        <vt:i4>21</vt:i4>
      </vt:variant>
      <vt:variant>
        <vt:i4>0</vt:i4>
      </vt:variant>
      <vt:variant>
        <vt:i4>5</vt:i4>
      </vt:variant>
      <vt:variant>
        <vt:lpwstr>mailto:patrick@waldegg.ch</vt:lpwstr>
      </vt:variant>
      <vt:variant>
        <vt:lpwstr/>
      </vt:variant>
      <vt:variant>
        <vt:i4>7405688</vt:i4>
      </vt:variant>
      <vt:variant>
        <vt:i4>18</vt:i4>
      </vt:variant>
      <vt:variant>
        <vt:i4>0</vt:i4>
      </vt:variant>
      <vt:variant>
        <vt:i4>5</vt:i4>
      </vt:variant>
      <vt:variant>
        <vt:lpwstr>http://www.anker-teufen.ch/</vt:lpwstr>
      </vt:variant>
      <vt:variant>
        <vt:lpwstr/>
      </vt:variant>
      <vt:variant>
        <vt:i4>2687094</vt:i4>
      </vt:variant>
      <vt:variant>
        <vt:i4>15</vt:i4>
      </vt:variant>
      <vt:variant>
        <vt:i4>0</vt:i4>
      </vt:variant>
      <vt:variant>
        <vt:i4>5</vt:i4>
      </vt:variant>
      <vt:variant>
        <vt:lpwstr>http://www.museum-urnaesch.ch/</vt:lpwstr>
      </vt:variant>
      <vt:variant>
        <vt:lpwstr/>
      </vt:variant>
      <vt:variant>
        <vt:i4>720998</vt:i4>
      </vt:variant>
      <vt:variant>
        <vt:i4>12</vt:i4>
      </vt:variant>
      <vt:variant>
        <vt:i4>0</vt:i4>
      </vt:variant>
      <vt:variant>
        <vt:i4>5</vt:i4>
      </vt:variant>
      <vt:variant>
        <vt:lpwstr>mailto:info@museum-urnaesch.ch</vt:lpwstr>
      </vt:variant>
      <vt:variant>
        <vt:lpwstr/>
      </vt:variant>
      <vt:variant>
        <vt:i4>26</vt:i4>
      </vt:variant>
      <vt:variant>
        <vt:i4>9</vt:i4>
      </vt:variant>
      <vt:variant>
        <vt:i4>0</vt:i4>
      </vt:variant>
      <vt:variant>
        <vt:i4>5</vt:i4>
      </vt:variant>
      <vt:variant>
        <vt:lpwstr>http://www.schaukaeserei.ch/</vt:lpwstr>
      </vt:variant>
      <vt:variant>
        <vt:lpwstr/>
      </vt:variant>
      <vt:variant>
        <vt:i4>6750287</vt:i4>
      </vt:variant>
      <vt:variant>
        <vt:i4>6</vt:i4>
      </vt:variant>
      <vt:variant>
        <vt:i4>0</vt:i4>
      </vt:variant>
      <vt:variant>
        <vt:i4>5</vt:i4>
      </vt:variant>
      <vt:variant>
        <vt:lpwstr>mailto:info@schaukaeserei.ch</vt:lpwstr>
      </vt:variant>
      <vt:variant>
        <vt:lpwstr/>
      </vt:variant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mailto:ivana.schoenenberger@appenzell.ch</vt:lpwstr>
      </vt:variant>
      <vt:variant>
        <vt:lpwstr/>
      </vt:variant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mailto:susanne.thuma@appenzellerland.ch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Burt Wolf Scouting Appenzellerland</dc:title>
  <dc:subject/>
  <dc:creator>Ivana Schönenberger</dc:creator>
  <cp:keywords/>
  <cp:lastModifiedBy>Schönenberger Ivana VAT</cp:lastModifiedBy>
  <cp:revision>3</cp:revision>
  <cp:lastPrinted>2018-10-03T12:32:00Z</cp:lastPrinted>
  <dcterms:created xsi:type="dcterms:W3CDTF">2018-10-04T09:56:00Z</dcterms:created>
  <dcterms:modified xsi:type="dcterms:W3CDTF">2018-10-10T11:38:00Z</dcterms:modified>
</cp:coreProperties>
</file>